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A267" w14:textId="77777777" w:rsidR="00D16763" w:rsidRDefault="00D16763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</w:p>
    <w:p w14:paraId="30FF2761" w14:textId="33F7E8F7" w:rsidR="00D52905" w:rsidRPr="00FA3D9D" w:rsidRDefault="00FA3D9D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  <w:lang w:val="mn-MN"/>
        </w:rPr>
      </w:pPr>
      <w:r>
        <w:rPr>
          <w:rFonts w:ascii="Arial" w:eastAsia="Times New Roman" w:hAnsi="Arial" w:cs="Arial"/>
          <w:b/>
          <w:bCs/>
          <w:color w:val="495241"/>
          <w:sz w:val="44"/>
          <w:szCs w:val="44"/>
          <w:lang w:val="mn-MN"/>
        </w:rPr>
        <w:t xml:space="preserve">БҮТЭЭГДЭХҮҮНИЙ </w:t>
      </w:r>
      <w:r w:rsidR="001008C9">
        <w:rPr>
          <w:rFonts w:ascii="Arial" w:eastAsia="Times New Roman" w:hAnsi="Arial" w:cs="Arial"/>
          <w:b/>
          <w:bCs/>
          <w:color w:val="495241"/>
          <w:sz w:val="44"/>
          <w:szCs w:val="44"/>
          <w:lang w:val="mn-MN"/>
        </w:rPr>
        <w:t>ТӨЛӨВЛӨГӨӨ</w:t>
      </w:r>
      <w:bookmarkStart w:id="0" w:name="_GoBack"/>
      <w:bookmarkEnd w:id="0"/>
    </w:p>
    <w:p w14:paraId="47968589" w14:textId="77777777" w:rsidR="00942DA6" w:rsidRPr="00942DA6" w:rsidRDefault="00942DA6" w:rsidP="00D16763">
      <w:pPr>
        <w:rPr>
          <w:rFonts w:ascii="Arial" w:eastAsia="Times New Roman" w:hAnsi="Arial" w:cs="Arial"/>
          <w:b/>
          <w:bCs/>
          <w:color w:val="495241"/>
          <w:sz w:val="18"/>
          <w:szCs w:val="18"/>
        </w:rPr>
      </w:pPr>
    </w:p>
    <w:tbl>
      <w:tblPr>
        <w:tblW w:w="10945" w:type="dxa"/>
        <w:tblLook w:val="04A0" w:firstRow="1" w:lastRow="0" w:firstColumn="1" w:lastColumn="0" w:noHBand="0" w:noVBand="1"/>
      </w:tblPr>
      <w:tblGrid>
        <w:gridCol w:w="1759"/>
        <w:gridCol w:w="1758"/>
        <w:gridCol w:w="2148"/>
        <w:gridCol w:w="1758"/>
        <w:gridCol w:w="1758"/>
        <w:gridCol w:w="1499"/>
        <w:gridCol w:w="259"/>
        <w:gridCol w:w="6"/>
      </w:tblGrid>
      <w:tr w:rsidR="00D52905" w:rsidRPr="00D52905" w14:paraId="7B7FB70A" w14:textId="77777777" w:rsidTr="00D162EF">
        <w:trPr>
          <w:trHeight w:val="480"/>
        </w:trPr>
        <w:tc>
          <w:tcPr>
            <w:tcW w:w="1094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46242"/>
            <w:noWrap/>
            <w:vAlign w:val="center"/>
            <w:hideMark/>
          </w:tcPr>
          <w:p w14:paraId="748DB5AD" w14:textId="690E4536" w:rsidR="00D52905" w:rsidRPr="00FA3D9D" w:rsidRDefault="00FA3D9D" w:rsidP="00D52905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mn-MN"/>
              </w:rPr>
              <w:t>БҮТЭЭГДЭХҮҮНИЙ ТӨЛӨВЛӨЛТИЙН МЭДЭЭЛЭЛ</w:t>
            </w:r>
          </w:p>
        </w:tc>
      </w:tr>
      <w:tr w:rsidR="00D52905" w:rsidRPr="00D52905" w14:paraId="785A9146" w14:textId="77777777" w:rsidTr="00D162EF">
        <w:trPr>
          <w:gridAfter w:val="1"/>
          <w:wAfter w:w="6" w:type="dxa"/>
          <w:trHeight w:val="480"/>
        </w:trPr>
        <w:tc>
          <w:tcPr>
            <w:tcW w:w="17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BE1D2"/>
            <w:vAlign w:val="center"/>
            <w:hideMark/>
          </w:tcPr>
          <w:p w14:paraId="6D9DEAF3" w14:textId="6898FF7F" w:rsidR="00D52905" w:rsidRPr="00FA3D9D" w:rsidRDefault="00FA3D9D" w:rsidP="00D52905">
            <w:pPr>
              <w:ind w:firstLineChars="100" w:firstLine="161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КОМПАНИЙ НЭР</w:t>
            </w:r>
          </w:p>
        </w:tc>
        <w:tc>
          <w:tcPr>
            <w:tcW w:w="39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B50E8" w14:textId="77777777" w:rsidR="00D52905" w:rsidRPr="00FA3D9D" w:rsidRDefault="00D52905" w:rsidP="00D52905">
            <w:pPr>
              <w:ind w:firstLineChars="100" w:firstLine="16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BE1D2"/>
            <w:vAlign w:val="center"/>
            <w:hideMark/>
          </w:tcPr>
          <w:p w14:paraId="0A6BAC07" w14:textId="41D88F7D" w:rsidR="00D52905" w:rsidRPr="00FA3D9D" w:rsidRDefault="00FA3D9D" w:rsidP="00FA3D9D">
            <w:pPr>
              <w:ind w:firstLineChars="100" w:firstLine="161"/>
              <w:jc w:val="center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БҮТЭЭГДЭХҮҮНИЙ НЭР</w:t>
            </w:r>
          </w:p>
        </w:tc>
        <w:tc>
          <w:tcPr>
            <w:tcW w:w="351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3308E" w14:textId="77777777" w:rsidR="00D52905" w:rsidRPr="00FA3D9D" w:rsidRDefault="00D52905" w:rsidP="00D52905">
            <w:pPr>
              <w:ind w:firstLineChars="100" w:firstLine="16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14:paraId="404FDCD8" w14:textId="77777777" w:rsidTr="00D162EF">
        <w:trPr>
          <w:gridAfter w:val="1"/>
          <w:wAfter w:w="6" w:type="dxa"/>
          <w:trHeight w:val="480"/>
        </w:trPr>
        <w:tc>
          <w:tcPr>
            <w:tcW w:w="35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EFE9"/>
            <w:vAlign w:val="center"/>
            <w:hideMark/>
          </w:tcPr>
          <w:p w14:paraId="45841487" w14:textId="49136945" w:rsidR="00D52905" w:rsidRPr="00FA3D9D" w:rsidRDefault="00FA3D9D" w:rsidP="00D52905">
            <w:pPr>
              <w:ind w:firstLineChars="100" w:firstLine="161"/>
              <w:jc w:val="right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БҮТЭЭГДЭХҮҮНИЙ САНАА ТӨРСӨН ОГНОО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460AC" w14:textId="77777777" w:rsidR="00D52905" w:rsidRPr="00FA3D9D" w:rsidRDefault="00D52905" w:rsidP="00D529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E9"/>
            <w:vAlign w:val="center"/>
            <w:hideMark/>
          </w:tcPr>
          <w:p w14:paraId="63CD9A52" w14:textId="1E869CEE" w:rsidR="00D52905" w:rsidRPr="00FA3D9D" w:rsidRDefault="00FA3D9D" w:rsidP="00D52905">
            <w:pPr>
              <w:ind w:firstLineChars="100" w:firstLine="161"/>
              <w:jc w:val="right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БҮТЭЭГДЭХҮҮНИЙ ТӨЛӨВЛӨЛТИЙН ОГНОО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63519" w14:textId="77777777" w:rsidR="00D52905" w:rsidRPr="00FA3D9D" w:rsidRDefault="00D52905" w:rsidP="00D529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14:paraId="483804E8" w14:textId="77777777" w:rsidTr="00D162EF">
        <w:trPr>
          <w:trHeight w:val="480"/>
        </w:trPr>
        <w:tc>
          <w:tcPr>
            <w:tcW w:w="1094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BE1D2"/>
            <w:vAlign w:val="center"/>
            <w:hideMark/>
          </w:tcPr>
          <w:p w14:paraId="52D81F5D" w14:textId="20019715" w:rsidR="00D52905" w:rsidRPr="00FA3D9D" w:rsidRDefault="00FA3D9D" w:rsidP="00D52905">
            <w:pPr>
              <w:jc w:val="center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БА</w:t>
            </w:r>
          </w:p>
        </w:tc>
      </w:tr>
      <w:tr w:rsidR="00D52905" w:rsidRPr="00D52905" w14:paraId="4F20039A" w14:textId="77777777" w:rsidTr="00D162EF">
        <w:trPr>
          <w:gridAfter w:val="1"/>
          <w:wAfter w:w="6" w:type="dxa"/>
          <w:trHeight w:val="480"/>
        </w:trPr>
        <w:tc>
          <w:tcPr>
            <w:tcW w:w="175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CEFE9"/>
            <w:vAlign w:val="center"/>
            <w:hideMark/>
          </w:tcPr>
          <w:p w14:paraId="2821151F" w14:textId="35D56663" w:rsidR="00D52905" w:rsidRPr="00FA3D9D" w:rsidRDefault="00FA3D9D" w:rsidP="00D52905">
            <w:pPr>
              <w:jc w:val="center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БАГИЙН ГИШҮҮНИЙ НЭР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000000" w:fill="ECEFE9"/>
            <w:vAlign w:val="center"/>
            <w:hideMark/>
          </w:tcPr>
          <w:p w14:paraId="1833FBC3" w14:textId="3ADC521F" w:rsidR="00D52905" w:rsidRPr="00FA3D9D" w:rsidRDefault="00FA3D9D" w:rsidP="00D52905">
            <w:pPr>
              <w:jc w:val="center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ЧИГ ҮҮРЭГ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CEFE9"/>
            <w:vAlign w:val="center"/>
            <w:hideMark/>
          </w:tcPr>
          <w:p w14:paraId="1D4E35D8" w14:textId="6DAFE8D2" w:rsidR="00D52905" w:rsidRPr="00FA3D9D" w:rsidRDefault="00FA3D9D" w:rsidP="00D52905">
            <w:pPr>
              <w:jc w:val="center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БАГИЙН ГИШҮҮНИЙ НЭР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000000" w:fill="ECEFE9"/>
            <w:vAlign w:val="center"/>
            <w:hideMark/>
          </w:tcPr>
          <w:p w14:paraId="5C745651" w14:textId="72EF376D" w:rsidR="00D52905" w:rsidRPr="00FA3D9D" w:rsidRDefault="00FA3D9D" w:rsidP="00D52905">
            <w:pPr>
              <w:jc w:val="center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ЧИГ ҮҮРЭГ</w:t>
            </w:r>
          </w:p>
        </w:tc>
        <w:tc>
          <w:tcPr>
            <w:tcW w:w="175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CEFE9"/>
            <w:vAlign w:val="center"/>
            <w:hideMark/>
          </w:tcPr>
          <w:p w14:paraId="762039C3" w14:textId="60A2A765" w:rsidR="00D52905" w:rsidRPr="00FA3D9D" w:rsidRDefault="00FA3D9D" w:rsidP="00D52905">
            <w:pPr>
              <w:jc w:val="center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БАГИЙН ГИШҮҮНИЙ НЭР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CEFE9"/>
            <w:vAlign w:val="center"/>
            <w:hideMark/>
          </w:tcPr>
          <w:p w14:paraId="4D54F3F6" w14:textId="561DCF6A" w:rsidR="00D52905" w:rsidRPr="00FA3D9D" w:rsidRDefault="00FA3D9D" w:rsidP="00D52905">
            <w:pPr>
              <w:jc w:val="center"/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</w:pPr>
            <w:r w:rsidRPr="00FA3D9D">
              <w:rPr>
                <w:rFonts w:eastAsia="Times New Roman" w:cstheme="minorHAnsi"/>
                <w:b/>
                <w:bCs/>
                <w:color w:val="546242"/>
                <w:sz w:val="16"/>
                <w:szCs w:val="16"/>
                <w:lang w:val="mn-MN"/>
              </w:rPr>
              <w:t>ЧИГ ҮҮРЭГ</w:t>
            </w:r>
          </w:p>
        </w:tc>
      </w:tr>
      <w:tr w:rsidR="00D52905" w:rsidRPr="00D52905" w14:paraId="6AEB0537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6FF9E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AF90D9D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C293C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F16BD89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20956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F68B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14:paraId="069BD1AD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3FD33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6856EDC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AC5E4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8678BF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304B6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8A556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14:paraId="1D03CA9B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78FE0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CE7366D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FDA53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077D1E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7AF01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1A1AA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14:paraId="2F82C0DF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80599A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7FA32C1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9C65D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EBBDD16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D8636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28AC6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14:paraId="33E6EC52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DF710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C6C08A9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53229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1B1FEA1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0EA7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8DDEF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14:paraId="3AAC0E4B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4DF1B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EEFD610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41A0C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C98307A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8844D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8387E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14:paraId="7383F57B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D28E3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F067DE9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19076C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63E816A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7AEC8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8D804" w14:textId="77777777" w:rsidR="00D52905" w:rsidRPr="00FA3D9D" w:rsidRDefault="00D52905" w:rsidP="00D52905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A3D9D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D52905" w:rsidRPr="00D52905" w14:paraId="22FF02EA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5C55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EB0B" w14:textId="77777777"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C762" w14:textId="77777777"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D1E4" w14:textId="77777777"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091F" w14:textId="77777777"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B651" w14:textId="77777777"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905" w:rsidRPr="00D52905" w14:paraId="5399BACC" w14:textId="77777777" w:rsidTr="00D162EF">
        <w:trPr>
          <w:trHeight w:val="480"/>
        </w:trPr>
        <w:tc>
          <w:tcPr>
            <w:tcW w:w="10945" w:type="dxa"/>
            <w:gridSpan w:val="8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46242"/>
            <w:noWrap/>
            <w:vAlign w:val="center"/>
            <w:hideMark/>
          </w:tcPr>
          <w:p w14:paraId="2C1F9B68" w14:textId="21EE8919" w:rsidR="00D52905" w:rsidRPr="00FA3D9D" w:rsidRDefault="00FA3D9D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mn-MN"/>
              </w:rPr>
              <w:t>ХУВИЛБАР</w:t>
            </w:r>
          </w:p>
        </w:tc>
      </w:tr>
      <w:tr w:rsidR="00D52905" w:rsidRPr="00D52905" w14:paraId="2D60DDFA" w14:textId="77777777" w:rsidTr="00D162EF">
        <w:trPr>
          <w:gridAfter w:val="1"/>
          <w:wAfter w:w="6" w:type="dxa"/>
          <w:trHeight w:val="480"/>
        </w:trPr>
        <w:tc>
          <w:tcPr>
            <w:tcW w:w="17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C9263"/>
            <w:noWrap/>
            <w:vAlign w:val="center"/>
            <w:hideMark/>
          </w:tcPr>
          <w:p w14:paraId="4BA01207" w14:textId="4CCABD36" w:rsidR="00D52905" w:rsidRPr="00FA3D9D" w:rsidRDefault="00FA3D9D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mn-MN"/>
              </w:rPr>
              <w:t>ХУВИЛБАР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C9263"/>
            <w:noWrap/>
            <w:vAlign w:val="center"/>
            <w:hideMark/>
          </w:tcPr>
          <w:p w14:paraId="56E0824A" w14:textId="5BA8FA8B" w:rsidR="00D52905" w:rsidRPr="00FA3D9D" w:rsidRDefault="00FA3D9D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C9263"/>
            <w:noWrap/>
            <w:vAlign w:val="center"/>
            <w:hideMark/>
          </w:tcPr>
          <w:p w14:paraId="7DF3325C" w14:textId="588B381B" w:rsidR="00D52905" w:rsidRPr="00FA3D9D" w:rsidRDefault="00FA3D9D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mn-MN"/>
              </w:rPr>
              <w:t>БОЛОВСРУУЛСАН</w:t>
            </w:r>
          </w:p>
        </w:tc>
        <w:tc>
          <w:tcPr>
            <w:tcW w:w="52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C9263"/>
            <w:noWrap/>
            <w:vAlign w:val="center"/>
            <w:hideMark/>
          </w:tcPr>
          <w:p w14:paraId="75DFFFAF" w14:textId="3B04C91F" w:rsidR="00D52905" w:rsidRPr="00FA3D9D" w:rsidRDefault="00FA3D9D" w:rsidP="00D529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mn-MN"/>
              </w:rPr>
              <w:t xml:space="preserve">ГОЛ КОММЕНТ, ОРУУЛСАН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mn-MN"/>
              </w:rPr>
              <w:t>ӨӨРЧЛӨЛТ</w:t>
            </w:r>
          </w:p>
        </w:tc>
      </w:tr>
      <w:tr w:rsidR="00D52905" w:rsidRPr="00D52905" w14:paraId="020136C3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308DF8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34E3D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9D70C5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FC2416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14:paraId="1B090F19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9E975B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14098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B80370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68D6E6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14:paraId="061A55E3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94E7E1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08C9C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6F2FC3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8825AE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14:paraId="4722163D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5D987E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FE800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6413C1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569F17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14:paraId="5A07C7CB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BF6AF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346DB" w14:textId="77777777" w:rsidR="00D52905" w:rsidRPr="00D52905" w:rsidRDefault="00D52905" w:rsidP="00D5290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D5290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F20AA3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8F0036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D5290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2905" w:rsidRPr="00D52905" w14:paraId="2749B56F" w14:textId="77777777" w:rsidTr="00D162EF">
        <w:trPr>
          <w:gridAfter w:val="1"/>
          <w:wAfter w:w="6" w:type="dxa"/>
          <w:trHeight w:val="36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1D2B" w14:textId="77777777" w:rsidR="00D52905" w:rsidRPr="00D52905" w:rsidRDefault="00D52905" w:rsidP="00D529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3ADDF" w14:textId="77777777" w:rsidR="00D52905" w:rsidRPr="00D52905" w:rsidRDefault="00D52905" w:rsidP="00D52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22724" w14:textId="77777777" w:rsidR="00D52905" w:rsidRPr="00D52905" w:rsidRDefault="00D52905" w:rsidP="00D52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75D5" w14:textId="77777777"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9397C" w14:textId="77777777"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FA00" w14:textId="77777777" w:rsidR="00D52905" w:rsidRPr="00D52905" w:rsidRDefault="00D52905" w:rsidP="00D52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DA6" w14:paraId="2F34F414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56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14E48" w14:textId="7453428C" w:rsidR="00942DA6" w:rsidRDefault="00984B44">
            <w:pPr>
              <w:jc w:val="center"/>
              <w:rPr>
                <w:rFonts w:ascii="Century Gothic Bold" w:eastAsia="Times New Roman" w:hAnsi="Century Gothic Bold"/>
                <w:b/>
                <w:bCs/>
                <w:color w:val="F2F2F2"/>
              </w:rPr>
            </w:pPr>
            <w:bookmarkStart w:id="1" w:name="STRATEGY_OUTLOOK"/>
            <w:r>
              <w:rPr>
                <w:rFonts w:ascii="Century Gothic Bold" w:eastAsia="Times New Roman" w:hAnsi="Century Gothic Bold"/>
                <w:b/>
                <w:bCs/>
                <w:color w:val="F2F2F2"/>
                <w:lang w:val="mn-MN"/>
              </w:rPr>
              <w:t>СТРАТЕГИЙН ХЭТИЙН Т</w:t>
            </w:r>
            <w:r>
              <w:rPr>
                <w:rFonts w:ascii="Calibri" w:eastAsia="Times New Roman" w:hAnsi="Calibri" w:cs="Calibri"/>
                <w:b/>
                <w:bCs/>
                <w:color w:val="F2F2F2"/>
                <w:lang w:val="mn-MN"/>
              </w:rPr>
              <w:t>ӨЛӨВ</w:t>
            </w:r>
            <w:r w:rsidR="00942DA6">
              <w:rPr>
                <w:rFonts w:ascii="Century Gothic Bold" w:eastAsia="Times New Roman" w:hAnsi="Century Gothic Bold"/>
                <w:b/>
                <w:bCs/>
                <w:color w:val="F2F2F2"/>
              </w:rPr>
              <w:t xml:space="preserve"> | </w:t>
            </w:r>
            <w:r w:rsidR="00D47CDB">
              <w:rPr>
                <w:rFonts w:ascii="Century Gothic Bold" w:eastAsia="Times New Roman" w:hAnsi="Century Gothic Bold"/>
                <w:b/>
                <w:bCs/>
                <w:i/>
                <w:iCs/>
                <w:color w:val="F2F2F2"/>
                <w:sz w:val="20"/>
                <w:szCs w:val="20"/>
                <w:lang w:val="mn-MN"/>
              </w:rPr>
              <w:t>Дараахь асуудлуудыг товч тодорхойлно уу</w:t>
            </w:r>
            <w:r w:rsidR="00942DA6">
              <w:rPr>
                <w:rFonts w:ascii="Century Gothic Bold" w:eastAsia="Times New Roman" w:hAnsi="Century Gothic Bold"/>
                <w:b/>
                <w:bCs/>
                <w:i/>
                <w:iCs/>
                <w:color w:val="F2F2F2"/>
                <w:sz w:val="20"/>
                <w:szCs w:val="20"/>
              </w:rPr>
              <w:t>.</w:t>
            </w:r>
          </w:p>
        </w:tc>
      </w:tr>
      <w:tr w:rsidR="00942DA6" w14:paraId="7B846BB9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46787" w14:textId="61039E69" w:rsidR="00942DA6" w:rsidRPr="00D47CDB" w:rsidRDefault="00D47CDB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  <w:t>ЗОРИЛТ</w:t>
            </w:r>
          </w:p>
        </w:tc>
      </w:tr>
      <w:tr w:rsidR="00942DA6" w14:paraId="16E78ACF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59590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14:paraId="5B78BFD6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4E457" w14:textId="0AE510F2" w:rsidR="00942DA6" w:rsidRPr="00D47CDB" w:rsidRDefault="00D47CDB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  <w:t>ЗОРИЛТОТ ЗАХ ЗЭЭЛ</w:t>
            </w:r>
          </w:p>
        </w:tc>
      </w:tr>
      <w:tr w:rsidR="00942DA6" w14:paraId="1DE81323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4539A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14:paraId="1D4F2A19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2F789" w14:textId="068FC552" w:rsidR="00942DA6" w:rsidRPr="0045075D" w:rsidRDefault="0045075D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  <w:t>БАЙРШУУЛАЛТ</w:t>
            </w:r>
          </w:p>
        </w:tc>
      </w:tr>
      <w:tr w:rsidR="00942DA6" w14:paraId="2EFA838D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EC725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942DA6" w14:paraId="1051382F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57909" w14:textId="6CA4A73E" w:rsidR="00942DA6" w:rsidRPr="0045075D" w:rsidRDefault="0045075D">
            <w:pPr>
              <w:jc w:val="center"/>
              <w:rPr>
                <w:rFonts w:ascii="Calibri" w:eastAsia="Times New Roman" w:hAnsi="Calibri" w:cs="Calibri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  <w:t>Б</w:t>
            </w:r>
            <w:r>
              <w:rPr>
                <w:rFonts w:ascii="Calibri" w:eastAsia="Times New Roman" w:hAnsi="Calibri" w:cs="Calibri"/>
                <w:b/>
                <w:bCs/>
                <w:color w:val="94560A"/>
                <w:sz w:val="20"/>
                <w:szCs w:val="20"/>
                <w:lang w:val="mn-MN"/>
              </w:rPr>
              <w:t>ҮТЭЭГДЭХҮҮНИЙ БОЛОМЖ, ХАРИЛЦАГЧИД ӨГӨХ ӨГӨӨЖ</w:t>
            </w:r>
          </w:p>
        </w:tc>
      </w:tr>
      <w:tr w:rsidR="00942DA6" w14:paraId="6F0C0078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52012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14:paraId="17579E1C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AE2B2" w14:textId="0D18893D" w:rsidR="00942DA6" w:rsidRPr="0045075D" w:rsidRDefault="0045075D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  <w:t>МАРКЕТИНГИЙН СТРАТЕГИ</w:t>
            </w:r>
          </w:p>
        </w:tc>
      </w:tr>
      <w:tr w:rsidR="00942DA6" w14:paraId="579292A8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94AAD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14:paraId="04F75336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11FA2" w14:textId="187D3561" w:rsidR="00942DA6" w:rsidRPr="0045075D" w:rsidRDefault="0045075D">
            <w:pPr>
              <w:jc w:val="center"/>
              <w:rPr>
                <w:rFonts w:ascii="Calibri" w:eastAsia="Times New Roman" w:hAnsi="Calibri" w:cs="Calibri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  <w:t>САНХ</w:t>
            </w:r>
            <w:r>
              <w:rPr>
                <w:rFonts w:ascii="Calibri" w:eastAsia="Times New Roman" w:hAnsi="Calibri" w:cs="Calibri"/>
                <w:b/>
                <w:bCs/>
                <w:color w:val="94560A"/>
                <w:sz w:val="20"/>
                <w:szCs w:val="20"/>
                <w:lang w:val="mn-MN"/>
              </w:rPr>
              <w:t>ҮҮГИЙН ТӨСӨӨЛӨЛ</w:t>
            </w:r>
          </w:p>
        </w:tc>
      </w:tr>
      <w:tr w:rsidR="00942DA6" w14:paraId="72377FE6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FEB6D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14:paraId="6BCFD405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28973" w14:textId="5C778EC6" w:rsidR="00942DA6" w:rsidRPr="0045075D" w:rsidRDefault="0045075D">
            <w:pPr>
              <w:jc w:val="center"/>
              <w:rPr>
                <w:rFonts w:ascii="Calibri" w:eastAsia="Times New Roman" w:hAnsi="Calibri" w:cs="Calibri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alibri" w:eastAsia="Times New Roman" w:hAnsi="Calibri" w:cs="Calibri"/>
                <w:b/>
                <w:bCs/>
                <w:color w:val="94560A"/>
                <w:sz w:val="20"/>
                <w:szCs w:val="20"/>
                <w:lang w:val="mn-MN"/>
              </w:rPr>
              <w:t>ӨРСӨЛДӨӨНИЙ АНААЛИЗ</w:t>
            </w:r>
          </w:p>
        </w:tc>
      </w:tr>
      <w:tr w:rsidR="00942DA6" w14:paraId="3A1B72B3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5BC74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14:paraId="4DFE2700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C1E95" w14:textId="589C051A" w:rsidR="00942DA6" w:rsidRPr="0045075D" w:rsidRDefault="0045075D">
            <w:pPr>
              <w:jc w:val="center"/>
              <w:rPr>
                <w:rFonts w:ascii="Calibri" w:eastAsia="Times New Roman" w:hAnsi="Calibri" w:cs="Calibri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  <w:t>Т</w:t>
            </w:r>
            <w:r>
              <w:rPr>
                <w:rFonts w:ascii="Calibri" w:eastAsia="Times New Roman" w:hAnsi="Calibri" w:cs="Calibri"/>
                <w:b/>
                <w:bCs/>
                <w:color w:val="94560A"/>
                <w:sz w:val="20"/>
                <w:szCs w:val="20"/>
                <w:lang w:val="mn-MN"/>
              </w:rPr>
              <w:t>ӨЛӨВЛӨСӨН ЦАГ ХУГАЦААНЫ ТӨЛӨВЛӨЛТ</w:t>
            </w:r>
          </w:p>
        </w:tc>
      </w:tr>
      <w:tr w:rsidR="00942DA6" w14:paraId="4EF562D2" w14:textId="77777777" w:rsidTr="00D162EF">
        <w:tblPrEx>
          <w:tblCellMar>
            <w:left w:w="0" w:type="dxa"/>
            <w:right w:w="0" w:type="dxa"/>
          </w:tblCellMar>
        </w:tblPrEx>
        <w:trPr>
          <w:gridAfter w:val="2"/>
          <w:wAfter w:w="265" w:type="dxa"/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01EB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"/>
    <w:p w14:paraId="36DCF2F3" w14:textId="77777777" w:rsidR="00942DA6" w:rsidRDefault="00942DA6">
      <w:r>
        <w:t xml:space="preserve"> </w:t>
      </w:r>
    </w:p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3560"/>
      </w:tblGrid>
      <w:tr w:rsidR="00942DA6" w14:paraId="557EEB38" w14:textId="77777777" w:rsidTr="00942DA6">
        <w:trPr>
          <w:trHeight w:val="480"/>
        </w:trPr>
        <w:tc>
          <w:tcPr>
            <w:tcW w:w="10680" w:type="dxa"/>
            <w:gridSpan w:val="5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7C926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B22B2" w14:textId="66632C87" w:rsidR="00942DA6" w:rsidRPr="009604F9" w:rsidRDefault="00942D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mn-MN"/>
              </w:rPr>
            </w:pPr>
            <w:r>
              <w:br w:type="page"/>
            </w:r>
            <w:bookmarkStart w:id="2" w:name="PRODUCT_DETAILS"/>
            <w:r w:rsidR="009604F9">
              <w:rPr>
                <w:rFonts w:ascii="Century Gothic" w:eastAsia="Times New Roman" w:hAnsi="Century Gothic"/>
                <w:b/>
                <w:bCs/>
                <w:color w:val="FFFFFF"/>
                <w:lang w:val="mn-MN"/>
              </w:rPr>
              <w:t>Б</w:t>
            </w:r>
            <w:r w:rsidR="009604F9">
              <w:rPr>
                <w:rFonts w:ascii="Calibri" w:eastAsia="Times New Roman" w:hAnsi="Calibri" w:cs="Calibri"/>
                <w:b/>
                <w:bCs/>
                <w:color w:val="FFFFFF"/>
                <w:lang w:val="mn-MN"/>
              </w:rPr>
              <w:t>ҮТЭЭГДЭХҮҮНИЙ ДЭЛГЭРЭНГҮЙ</w:t>
            </w:r>
          </w:p>
        </w:tc>
      </w:tr>
      <w:tr w:rsidR="00942DA6" w14:paraId="40C63586" w14:textId="77777777" w:rsidTr="00942DA6"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2940C" w14:textId="18ED1DA3" w:rsidR="00942DA6" w:rsidRPr="009604F9" w:rsidRDefault="009604F9">
            <w:pPr>
              <w:jc w:val="center"/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  <w:t>СУУРЬ Н</w:t>
            </w:r>
            <w:r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  <w:lang w:val="mn-MN"/>
              </w:rPr>
              <w:t>ӨХЦӨЛ БАЙДАЛ</w:t>
            </w:r>
          </w:p>
        </w:tc>
      </w:tr>
      <w:tr w:rsidR="00942DA6" w14:paraId="15B5D83F" w14:textId="77777777" w:rsidTr="00942DA6">
        <w:trPr>
          <w:trHeight w:val="100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0331F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14:paraId="33516434" w14:textId="77777777" w:rsidTr="00942DA6"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5B443" w14:textId="6AD3AF7B" w:rsidR="00942DA6" w:rsidRPr="009604F9" w:rsidRDefault="009604F9">
            <w:pPr>
              <w:jc w:val="center"/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  <w:t>Б</w:t>
            </w:r>
            <w:r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  <w:lang w:val="mn-MN"/>
              </w:rPr>
              <w:t>ҮТЭЭГДЭХҮҮНИЙ ХУВЬД ХАРИЛЦАГЧИЙГ ТАТАХ ГОЛ ЗҮЙЛС</w:t>
            </w:r>
          </w:p>
        </w:tc>
      </w:tr>
      <w:tr w:rsidR="00942DA6" w14:paraId="7E23C1F7" w14:textId="77777777" w:rsidTr="00942DA6">
        <w:trPr>
          <w:trHeight w:val="100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DEE17" w14:textId="77777777" w:rsidR="00942DA6" w:rsidRDefault="00942DA6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942DA6" w14:paraId="58C1B289" w14:textId="77777777" w:rsidTr="00942DA6"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52A39" w14:textId="394F32BB" w:rsidR="00942DA6" w:rsidRPr="009604F9" w:rsidRDefault="009604F9">
            <w:pPr>
              <w:jc w:val="center"/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  <w:t>Б</w:t>
            </w:r>
            <w:r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  <w:lang w:val="mn-MN"/>
              </w:rPr>
              <w:t>ҮТЭЭГДЭХҮҮНИЙ ГОЛ ОНЦЛОГ</w:t>
            </w:r>
          </w:p>
        </w:tc>
      </w:tr>
      <w:tr w:rsidR="00942DA6" w14:paraId="3E03C5A5" w14:textId="77777777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B05D7" w14:textId="2D7D0633" w:rsidR="00942DA6" w:rsidRPr="00CB4B8E" w:rsidRDefault="00CB4B8E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  <w:t>ОНЦЛОГ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BDB4D" w14:textId="76FB904E" w:rsidR="00942DA6" w:rsidRPr="00CB4B8E" w:rsidRDefault="00CB4B8E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  <w:t>ФУНКЦ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8FCC7" w14:textId="31B743C3" w:rsidR="00942DA6" w:rsidRPr="00CB4B8E" w:rsidRDefault="00CB4B8E">
            <w:pPr>
              <w:jc w:val="center"/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  <w:lang w:val="mn-MN"/>
              </w:rPr>
            </w:pPr>
            <w:r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  <w:lang w:val="mn-MN"/>
              </w:rPr>
              <w:t>ҮР АШИГ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63608" w14:textId="06F8121B" w:rsidR="00942DA6" w:rsidRPr="00CB4B8E" w:rsidRDefault="00CB4B8E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  <w:t>НОТОЛГОО</w:t>
            </w:r>
          </w:p>
        </w:tc>
      </w:tr>
      <w:tr w:rsidR="00942DA6" w14:paraId="0C5F2D1B" w14:textId="77777777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224A2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41E97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64220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3931B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14:paraId="7C8AAAF1" w14:textId="77777777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2246C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C253D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D857B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67DF3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14:paraId="07416797" w14:textId="77777777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CCD51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A0AD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9D740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39A40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14:paraId="3089AD93" w14:textId="77777777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FB344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D2660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5EF4B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9CF7B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14:paraId="2FE804CD" w14:textId="77777777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4BF0A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1A5EA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7068E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35BDD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14:paraId="2C50C750" w14:textId="77777777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D0C4E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DF263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8A918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BAB20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14:paraId="3379299E" w14:textId="77777777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B15FD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76128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6F1A1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08CDF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14:paraId="3D880AE1" w14:textId="77777777" w:rsidTr="00942DA6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E6DBC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4AF3F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3D795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244D8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942DA6" w14:paraId="192D2D4B" w14:textId="77777777" w:rsidTr="00942DA6"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62F9C" w14:textId="48EAFD7C" w:rsidR="00942DA6" w:rsidRPr="00CB4B8E" w:rsidRDefault="00CB4B8E">
            <w:pPr>
              <w:jc w:val="center"/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  <w:lang w:val="mn-MN"/>
              </w:rPr>
              <w:t>Б</w:t>
            </w:r>
            <w:r>
              <w:rPr>
                <w:rFonts w:ascii="Calibri" w:eastAsia="Times New Roman" w:hAnsi="Calibri" w:cs="Calibri"/>
                <w:b/>
                <w:bCs/>
                <w:color w:val="7C9263"/>
                <w:sz w:val="20"/>
                <w:szCs w:val="20"/>
                <w:lang w:val="mn-MN"/>
              </w:rPr>
              <w:t>ҮТЭЭГДЭХҮҮНИЙ ГОЛ МЭДЭЭЛЭЛ</w:t>
            </w:r>
          </w:p>
        </w:tc>
      </w:tr>
      <w:tr w:rsidR="00942DA6" w14:paraId="3568600C" w14:textId="77777777" w:rsidTr="00942DA6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EFE9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52F63DE" w14:textId="450CDF9E" w:rsidR="00942DA6" w:rsidRPr="00CB4B8E" w:rsidRDefault="00CB4B8E">
            <w:pPr>
              <w:ind w:firstLineChars="100" w:firstLine="201"/>
              <w:rPr>
                <w:rFonts w:ascii="Calibri" w:eastAsia="Times New Roman" w:hAnsi="Calibri" w:cs="Calibri"/>
                <w:b/>
                <w:bCs/>
                <w:color w:val="546242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  <w:lang w:val="mn-MN"/>
              </w:rPr>
              <w:t>Б</w:t>
            </w:r>
            <w:r>
              <w:rPr>
                <w:rFonts w:ascii="Calibri" w:eastAsia="Times New Roman" w:hAnsi="Calibri" w:cs="Calibri"/>
                <w:b/>
                <w:bCs/>
                <w:color w:val="546242"/>
                <w:sz w:val="20"/>
                <w:szCs w:val="20"/>
                <w:lang w:val="mn-MN"/>
              </w:rPr>
              <w:t>ҮТЭЭГДЭХҮҮНИЙ НЭР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742BF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2DA6" w14:paraId="5FBA97D3" w14:textId="77777777" w:rsidTr="00942DA6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BE1D2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0396ADB" w14:textId="4E1F2E74" w:rsidR="00942DA6" w:rsidRPr="00CB4B8E" w:rsidRDefault="00CB4B8E">
            <w:pPr>
              <w:ind w:firstLineChars="100" w:firstLine="201"/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546242"/>
                <w:sz w:val="20"/>
                <w:szCs w:val="20"/>
                <w:lang w:val="mn-MN"/>
              </w:rPr>
              <w:t>ГОЛ ОНЦЛОГ</w:t>
            </w:r>
          </w:p>
        </w:tc>
        <w:tc>
          <w:tcPr>
            <w:tcW w:w="712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4F367" w14:textId="77777777" w:rsidR="00942DA6" w:rsidRDefault="00942DA6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bookmarkEnd w:id="2"/>
    <w:p w14:paraId="4077DCDF" w14:textId="77777777" w:rsidR="00942DA6" w:rsidRDefault="00942DA6">
      <w:r>
        <w:t xml:space="preserve"> 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0102CA" w:rsidRPr="000102CA" w14:paraId="2A9FC4BF" w14:textId="77777777" w:rsidTr="000102CA">
        <w:trPr>
          <w:trHeight w:val="480"/>
        </w:trPr>
        <w:tc>
          <w:tcPr>
            <w:tcW w:w="10680" w:type="dxa"/>
            <w:gridSpan w:val="6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4F75A4"/>
            <w:noWrap/>
            <w:vAlign w:val="center"/>
            <w:hideMark/>
          </w:tcPr>
          <w:p w14:paraId="0F2F74C8" w14:textId="1CF85EFF" w:rsidR="000102CA" w:rsidRPr="008A28D8" w:rsidRDefault="000102CA" w:rsidP="000102C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val="mn-MN"/>
              </w:rPr>
            </w:pPr>
            <w:bookmarkStart w:id="3" w:name="POSITIONING"/>
          </w:p>
        </w:tc>
      </w:tr>
      <w:tr w:rsidR="000102CA" w:rsidRPr="000102CA" w14:paraId="349D3D72" w14:textId="77777777" w:rsidTr="000102CA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vAlign w:val="center"/>
            <w:hideMark/>
          </w:tcPr>
          <w:p w14:paraId="4E4B8DAE" w14:textId="4993BE8F" w:rsidR="000102CA" w:rsidRPr="00735461" w:rsidRDefault="008A28D8" w:rsidP="000102CA">
            <w:pPr>
              <w:ind w:firstLineChars="100" w:firstLine="201"/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</w:pPr>
            <w:r w:rsidRPr="00735461"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  <w:t>ЗОРИЛТОТ ЗАХ ЗЭЭЛ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73230" w14:textId="77777777" w:rsidR="000102CA" w:rsidRPr="000102CA" w:rsidRDefault="000102CA" w:rsidP="000102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02CA" w:rsidRPr="000102CA" w14:paraId="53E1E416" w14:textId="77777777" w:rsidTr="000102CA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EBF2"/>
            <w:vAlign w:val="center"/>
            <w:hideMark/>
          </w:tcPr>
          <w:p w14:paraId="0F4B085F" w14:textId="1C83CB27" w:rsidR="000102CA" w:rsidRPr="00735461" w:rsidRDefault="008A28D8" w:rsidP="000102CA">
            <w:pPr>
              <w:ind w:firstLineChars="100" w:firstLine="201"/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</w:pPr>
            <w:r w:rsidRPr="00735461"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  <w:t>БҮТЭЭГДЭХҮҮН, ҮЙЛЧИЛГЭЭ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CE2B4" w14:textId="77777777" w:rsidR="000102CA" w:rsidRPr="000102CA" w:rsidRDefault="000102CA" w:rsidP="000102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02CA" w:rsidRPr="000102CA" w14:paraId="342FBD04" w14:textId="77777777" w:rsidTr="000102CA">
        <w:trPr>
          <w:trHeight w:val="480"/>
        </w:trPr>
        <w:tc>
          <w:tcPr>
            <w:tcW w:w="356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vAlign w:val="center"/>
            <w:hideMark/>
          </w:tcPr>
          <w:p w14:paraId="1BF811E3" w14:textId="0E6A9454" w:rsidR="000102CA" w:rsidRPr="00735461" w:rsidRDefault="008A28D8" w:rsidP="000102CA">
            <w:pPr>
              <w:ind w:firstLineChars="100" w:firstLine="201"/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</w:pPr>
            <w:r w:rsidRPr="00735461"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  <w:t>ГОЛ ЯЛГАРАЛ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2E88A" w14:textId="77777777" w:rsidR="000102CA" w:rsidRPr="000102CA" w:rsidRDefault="000102CA" w:rsidP="000102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02CA" w:rsidRPr="000102CA" w14:paraId="0966902B" w14:textId="77777777" w:rsidTr="000102CA">
        <w:trPr>
          <w:trHeight w:val="480"/>
        </w:trPr>
        <w:tc>
          <w:tcPr>
            <w:tcW w:w="35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EBF2"/>
            <w:vAlign w:val="center"/>
            <w:hideMark/>
          </w:tcPr>
          <w:p w14:paraId="267315DA" w14:textId="5EC74641" w:rsidR="000102CA" w:rsidRPr="00735461" w:rsidRDefault="00735461" w:rsidP="000102CA">
            <w:pPr>
              <w:ind w:firstLineChars="100" w:firstLine="201"/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</w:pPr>
            <w:r w:rsidRPr="00735461"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  <w:t>ГОЛ ИТГЭЛ ҮНЭМШИЛ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A060B" w14:textId="77777777" w:rsidR="000102CA" w:rsidRPr="000102CA" w:rsidRDefault="000102CA" w:rsidP="000102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0102C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02CA" w:rsidRPr="000102CA" w14:paraId="78588D3E" w14:textId="77777777" w:rsidTr="000102CA">
        <w:trPr>
          <w:trHeight w:val="44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vAlign w:val="center"/>
            <w:hideMark/>
          </w:tcPr>
          <w:p w14:paraId="120C2E4A" w14:textId="10D8A56E" w:rsidR="000102CA" w:rsidRPr="00735461" w:rsidRDefault="00735461" w:rsidP="000102CA">
            <w:pPr>
              <w:jc w:val="center"/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</w:pPr>
            <w:r w:rsidRPr="00735461"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  <w:t>НЭГТГЭСЭН ТОДОРХОЙЛОЛТ</w:t>
            </w:r>
          </w:p>
        </w:tc>
      </w:tr>
      <w:tr w:rsidR="000102CA" w:rsidRPr="000102CA" w14:paraId="52086674" w14:textId="77777777" w:rsidTr="000102CA">
        <w:trPr>
          <w:trHeight w:val="72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F84D9" w14:textId="52FCE3A3" w:rsidR="000102CA" w:rsidRPr="000102CA" w:rsidRDefault="00CC7E8B" w:rsidP="000102C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mn-MN"/>
              </w:rPr>
              <w:t>... энэ 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mn-MN"/>
              </w:rPr>
              <w:t>үтээгдэхүүн нь . . . зорилтот зах зээл</w:t>
            </w:r>
            <w:r w:rsidR="00EE49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mn-MN"/>
              </w:rPr>
              <w:t xml:space="preserve">д зориулж . . . тулгараад буй . . . асуудлыг нь шийдвэрлэж, өрсөлдөгч . . . -ний бүтээгдэхүүнтэй харьцуулахад . . . ийм ялгарах давуу талыг бий болгож....үнэ цэнийг харилцагчид өгч байна.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mn-MN"/>
              </w:rPr>
              <w:t xml:space="preserve"> </w:t>
            </w:r>
          </w:p>
        </w:tc>
      </w:tr>
      <w:tr w:rsidR="000102CA" w:rsidRPr="000102CA" w14:paraId="6B611D84" w14:textId="77777777" w:rsidTr="000102CA">
        <w:trPr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4017" w14:textId="77777777" w:rsidR="000102CA" w:rsidRPr="000102CA" w:rsidRDefault="000102CA" w:rsidP="000102C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84EE" w14:textId="77777777" w:rsidR="000102CA" w:rsidRPr="000102CA" w:rsidRDefault="000102CA" w:rsidP="000102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5861" w14:textId="77777777" w:rsidR="000102CA" w:rsidRPr="000102CA" w:rsidRDefault="000102CA" w:rsidP="000102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D6ABD" w14:textId="77777777" w:rsidR="000102CA" w:rsidRPr="000102CA" w:rsidRDefault="000102CA" w:rsidP="00010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A4E8" w14:textId="77777777" w:rsidR="000102CA" w:rsidRPr="000102CA" w:rsidRDefault="000102CA" w:rsidP="00010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46BA" w14:textId="77777777" w:rsidR="000102CA" w:rsidRPr="000102CA" w:rsidRDefault="000102CA" w:rsidP="00010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3"/>
    <w:p w14:paraId="07B649E4" w14:textId="77777777" w:rsidR="00942DA6" w:rsidRDefault="00942DA6">
      <w:r>
        <w:t xml:space="preserve"> 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10680"/>
      </w:tblGrid>
      <w:tr w:rsidR="00F22F09" w:rsidRPr="00F22F09" w14:paraId="0A146DA1" w14:textId="77777777" w:rsidTr="00F22F09">
        <w:trPr>
          <w:trHeight w:val="4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B376A"/>
            <w:noWrap/>
            <w:vAlign w:val="center"/>
            <w:hideMark/>
          </w:tcPr>
          <w:p w14:paraId="773D69E5" w14:textId="2EE29F4A" w:rsidR="00F22F09" w:rsidRPr="00EE4955" w:rsidRDefault="00EE4955" w:rsidP="00F22F09">
            <w:pPr>
              <w:jc w:val="center"/>
              <w:rPr>
                <w:rFonts w:eastAsia="Times New Roman" w:cstheme="minorHAnsi"/>
                <w:b/>
                <w:bCs/>
                <w:color w:val="FFFFFF"/>
                <w:lang w:val="mn-MN"/>
              </w:rPr>
            </w:pPr>
            <w:bookmarkStart w:id="4" w:name="TARGET_AUDIENCE"/>
            <w:r>
              <w:rPr>
                <w:rFonts w:eastAsia="Times New Roman" w:cstheme="minorHAnsi"/>
                <w:b/>
                <w:bCs/>
                <w:color w:val="FFFFFF"/>
                <w:lang w:val="mn-MN"/>
              </w:rPr>
              <w:t>ЗАХ ЗЭЭЛ</w:t>
            </w:r>
          </w:p>
        </w:tc>
      </w:tr>
      <w:tr w:rsidR="00F22F09" w:rsidRPr="00F22F09" w14:paraId="43806DB5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vAlign w:val="center"/>
            <w:hideMark/>
          </w:tcPr>
          <w:p w14:paraId="4CBE81A5" w14:textId="5F840DD7" w:rsidR="00F22F09" w:rsidRPr="00EE4955" w:rsidRDefault="00EE4955" w:rsidP="00F22F09">
            <w:pPr>
              <w:jc w:val="center"/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</w:rPr>
            </w:pPr>
            <w:r w:rsidRPr="00EE4955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БҮТЭЭГДЭХҮҮНИЙ ТӨСЛИЙН ГОЛ ЗОРИЛГО</w:t>
            </w:r>
            <w:r w:rsidR="00F22F09" w:rsidRPr="00EE4955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</w:rPr>
              <w:t xml:space="preserve">  |  </w:t>
            </w:r>
            <w:r w:rsidRPr="00EE4955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бид ямар зорилгод хүрэхийг хүсэж байна?</w:t>
            </w:r>
          </w:p>
        </w:tc>
      </w:tr>
      <w:tr w:rsidR="00F22F09" w:rsidRPr="00F22F09" w14:paraId="0CE1CC64" w14:textId="77777777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D9FA2" w14:textId="77777777" w:rsidR="00F22F09" w:rsidRPr="00EE4955" w:rsidRDefault="00F22F09" w:rsidP="00F22F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955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22F09" w:rsidRPr="00F22F09" w14:paraId="16CE5BDA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vAlign w:val="center"/>
            <w:hideMark/>
          </w:tcPr>
          <w:p w14:paraId="4D6AD731" w14:textId="2E27FC00" w:rsidR="00F22F09" w:rsidRPr="00EE4955" w:rsidRDefault="00EE4955" w:rsidP="00F22F09">
            <w:pPr>
              <w:jc w:val="center"/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</w:pPr>
            <w:r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БРЭНДИЙН ГОЛ ЗОРИЛГО</w:t>
            </w:r>
            <w:r w:rsidR="00F22F09" w:rsidRPr="00EE4955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 xml:space="preserve">  |  </w:t>
            </w:r>
            <w:r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бид брэндийн хувьд ямар нөлөөллийг, түүхийг бий болгохоор зорьж байна вэ</w:t>
            </w:r>
            <w:r w:rsidR="00F22F09" w:rsidRPr="00EE4955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?</w:t>
            </w:r>
          </w:p>
        </w:tc>
      </w:tr>
      <w:tr w:rsidR="00F22F09" w:rsidRPr="00F22F09" w14:paraId="6095C571" w14:textId="77777777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68700" w14:textId="77777777" w:rsidR="00F22F09" w:rsidRPr="00EE4955" w:rsidRDefault="00F22F09" w:rsidP="00F22F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955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22F09" w:rsidRPr="00F22F09" w14:paraId="47A1A47F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vAlign w:val="center"/>
            <w:hideMark/>
          </w:tcPr>
          <w:p w14:paraId="6CC473F6" w14:textId="25D600DA" w:rsidR="00F22F09" w:rsidRPr="00EE4955" w:rsidRDefault="00EE4955" w:rsidP="00F22F09">
            <w:pPr>
              <w:jc w:val="center"/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ХҮСЭЖ БУЙ</w:t>
            </w:r>
            <w:r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 xml:space="preserve">ХАРИУ ҮЙЛДЭЛ </w:t>
            </w:r>
            <w:r w:rsidR="00F22F09" w:rsidRPr="00EE4955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</w:rPr>
              <w:t xml:space="preserve">  |  </w:t>
            </w:r>
            <w:r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зах зээл дээр ямар хариу үйлдэл бий болоосоо гэж хүсэж байна вэ</w:t>
            </w:r>
            <w:r w:rsidR="00F22F09" w:rsidRPr="00EE4955">
              <w:rPr>
                <w:rFonts w:eastAsia="Times New Roman" w:cstheme="minorHAnsi"/>
                <w:b/>
                <w:bCs/>
                <w:i/>
                <w:iCs/>
                <w:color w:val="4B376A"/>
                <w:sz w:val="16"/>
                <w:szCs w:val="16"/>
              </w:rPr>
              <w:t>?</w:t>
            </w:r>
          </w:p>
        </w:tc>
      </w:tr>
      <w:tr w:rsidR="00F22F09" w:rsidRPr="00F22F09" w14:paraId="1EEBE35C" w14:textId="77777777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066FE" w14:textId="77777777" w:rsidR="00F22F09" w:rsidRPr="00EE4955" w:rsidRDefault="00F22F09" w:rsidP="00F22F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955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22F09" w:rsidRPr="00F22F09" w14:paraId="2FBA30EE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vAlign w:val="center"/>
            <w:hideMark/>
          </w:tcPr>
          <w:p w14:paraId="5A7E0607" w14:textId="14BD137A" w:rsidR="00F22F09" w:rsidRPr="00EE4955" w:rsidRDefault="00EE4955" w:rsidP="004A2939">
            <w:pPr>
              <w:jc w:val="center"/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</w:pPr>
            <w:r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ЗОРИЛТОТ ЗАХ ЗЭЭЛ</w:t>
            </w:r>
            <w:r w:rsidR="00F22F09" w:rsidRPr="00EE4955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</w:rPr>
              <w:t xml:space="preserve">  |  </w:t>
            </w:r>
            <w:r>
              <w:rPr>
                <w:rFonts w:eastAsia="Times New Roman" w:cstheme="minorHAnsi"/>
                <w:b/>
                <w:bCs/>
                <w:i/>
                <w:iCs/>
                <w:color w:val="4B376A"/>
                <w:sz w:val="16"/>
                <w:szCs w:val="16"/>
                <w:lang w:val="mn-MN"/>
              </w:rPr>
              <w:t>Үндсэн болон дэд хэрэглэгчид, тэдэнд бүтээгдэхүүн үйлчилгээ хэрхэн нөлөөлөх вэ?</w:t>
            </w:r>
          </w:p>
        </w:tc>
      </w:tr>
      <w:tr w:rsidR="00F22F09" w:rsidRPr="00F22F09" w14:paraId="6DE48029" w14:textId="77777777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3F401" w14:textId="77777777" w:rsidR="00F22F09" w:rsidRPr="00EE4955" w:rsidRDefault="00F22F09" w:rsidP="00F22F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95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bookmarkEnd w:id="4"/>
    </w:tbl>
    <w:p w14:paraId="72158EC4" w14:textId="77777777" w:rsidR="00F22F09" w:rsidRDefault="00F22F09"/>
    <w:tbl>
      <w:tblPr>
        <w:tblW w:w="10680" w:type="dxa"/>
        <w:tblLook w:val="04A0" w:firstRow="1" w:lastRow="0" w:firstColumn="1" w:lastColumn="0" w:noHBand="0" w:noVBand="1"/>
      </w:tblPr>
      <w:tblGrid>
        <w:gridCol w:w="10680"/>
      </w:tblGrid>
      <w:tr w:rsidR="00F22F09" w:rsidRPr="00F22F09" w14:paraId="50A3EA6D" w14:textId="77777777" w:rsidTr="00F22F09">
        <w:trPr>
          <w:trHeight w:val="56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vAlign w:val="center"/>
            <w:hideMark/>
          </w:tcPr>
          <w:p w14:paraId="30693F08" w14:textId="57913F20" w:rsidR="00F22F09" w:rsidRPr="00E61046" w:rsidRDefault="00EE4955" w:rsidP="00F22F09">
            <w:pPr>
              <w:jc w:val="center"/>
              <w:rPr>
                <w:rFonts w:eastAsia="Times New Roman" w:cstheme="minorHAnsi"/>
                <w:b/>
                <w:bCs/>
                <w:color w:val="F2F2F2"/>
                <w:lang w:val="mn-MN"/>
              </w:rPr>
            </w:pPr>
            <w:bookmarkStart w:id="5" w:name="MARKET_RESEARCH"/>
            <w:r w:rsidRPr="00E61046">
              <w:rPr>
                <w:rFonts w:eastAsia="Times New Roman" w:cstheme="minorHAnsi"/>
                <w:b/>
                <w:bCs/>
                <w:color w:val="F2F2F2"/>
                <w:lang w:val="mn-MN"/>
              </w:rPr>
              <w:t>ЗАХ ЗЭЭЛИЙН СУДАЛГАА</w:t>
            </w:r>
          </w:p>
        </w:tc>
      </w:tr>
      <w:tr w:rsidR="00F22F09" w:rsidRPr="00F22F09" w14:paraId="33856E9A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14:paraId="3B652D3E" w14:textId="55E0AD86" w:rsidR="00F22F09" w:rsidRPr="00E61046" w:rsidRDefault="00EE4955" w:rsidP="00F22F09">
            <w:pPr>
              <w:jc w:val="center"/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  <w:lang w:val="mn-MN"/>
              </w:rPr>
              <w:t>МЭДЭЭЛЭЛ</w:t>
            </w:r>
            <w:r w:rsidR="00F22F09" w:rsidRPr="00E61046"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</w:rPr>
              <w:t xml:space="preserve"> / </w:t>
            </w:r>
            <w:r w:rsidRPr="00E61046"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  <w:lang w:val="mn-MN"/>
              </w:rPr>
              <w:t>СУДАЛГАА</w:t>
            </w:r>
          </w:p>
        </w:tc>
      </w:tr>
      <w:tr w:rsidR="00F22F09" w:rsidRPr="00F22F09" w14:paraId="5465276F" w14:textId="77777777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0E3F0" w14:textId="77777777" w:rsidR="00F22F09" w:rsidRPr="00E61046" w:rsidRDefault="00F22F09" w:rsidP="00F22F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22F09" w:rsidRPr="00F22F09" w14:paraId="5E1A56EE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vAlign w:val="center"/>
            <w:hideMark/>
          </w:tcPr>
          <w:p w14:paraId="47A69E79" w14:textId="4CFED4B2" w:rsidR="00F22F09" w:rsidRPr="00E61046" w:rsidRDefault="00EE4955" w:rsidP="00F22F09">
            <w:pPr>
              <w:jc w:val="center"/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  <w:lang w:val="mn-MN"/>
              </w:rPr>
              <w:t>АНАЛИЗ</w:t>
            </w:r>
          </w:p>
        </w:tc>
      </w:tr>
      <w:tr w:rsidR="00F22F09" w:rsidRPr="00F22F09" w14:paraId="3010F7E7" w14:textId="77777777" w:rsidTr="00F22F09">
        <w:trPr>
          <w:trHeight w:val="72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5D389" w14:textId="77777777" w:rsidR="00F22F09" w:rsidRPr="00F22F09" w:rsidRDefault="00F22F09" w:rsidP="00F22F0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F0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5"/>
    </w:tbl>
    <w:p w14:paraId="16031730" w14:textId="77777777" w:rsidR="00F22F09" w:rsidRDefault="00F22F09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0102CA" w14:paraId="4467354A" w14:textId="77777777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4E6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77EC5" w14:textId="0EA1B93D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mn-MN"/>
              </w:rPr>
            </w:pPr>
            <w:r w:rsidRPr="00E61046">
              <w:rPr>
                <w:rFonts w:cstheme="minorHAnsi"/>
                <w:sz w:val="20"/>
                <w:szCs w:val="20"/>
              </w:rPr>
              <w:br w:type="page"/>
            </w:r>
            <w:bookmarkStart w:id="6" w:name="COMPETITIVE_ANALYSIS"/>
            <w:r w:rsidRPr="00E6104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mn-MN"/>
              </w:rPr>
              <w:t>ӨРСӨЛДӨӨНИЙ ДАВУУ ТАЛ</w:t>
            </w:r>
          </w:p>
        </w:tc>
      </w:tr>
      <w:tr w:rsidR="000102CA" w14:paraId="74594438" w14:textId="77777777" w:rsidTr="000102CA">
        <w:trPr>
          <w:trHeight w:val="44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43D1C" w14:textId="50B50132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ӨРСӨЛДӨГЧИЙН ХАРЬЦУУЛАХ</w:t>
            </w:r>
          </w:p>
        </w:tc>
      </w:tr>
      <w:tr w:rsidR="000102CA" w14:paraId="36F1D5F3" w14:textId="77777777" w:rsidTr="000102CA">
        <w:trPr>
          <w:trHeight w:val="720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B0B83" w14:textId="39388C8C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ӨРСӨЛДӨГЧИЙН БҮТЭЭГДЭХҮҮНҮҮД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55B1D" w14:textId="3401B309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ТОВЧ МЭДЭЭЛЭЛ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515B1" w14:textId="3EEF333E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ГОЛ ӨГӨӨЖ № 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DFCF2" w14:textId="429440C1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ГОЛ ӨГӨӨЖ №2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D9AFE" w14:textId="4CAD99B9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ГОЛ СУЛ ТАЛ №</w:t>
            </w: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  <w:t xml:space="preserve"> 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FDC44" w14:textId="4A0D0112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ГОЛ СУЛ ТАЛ №</w:t>
            </w: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  <w:t xml:space="preserve"> 2</w:t>
            </w:r>
          </w:p>
        </w:tc>
      </w:tr>
      <w:tr w:rsidR="000102CA" w14:paraId="10FD2500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9C6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2D092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85C4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84D6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E6B2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2290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51B1BA38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1259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C4C0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E770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8F50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CCAD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E3DB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F0BF6C0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1C70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DC7F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E0A5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F150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77A12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3096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954CE32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6112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C99C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418E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EC7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BAB5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9B44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672C3F0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730E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CC8F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78A7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8017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D5DA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F336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FDABDD6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3B4C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A904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ED6A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DA81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6A25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EED1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AAE80D9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187F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AFF8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9B93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3E872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9395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A06A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1DED2019" w14:textId="77777777" w:rsidTr="000102CA">
        <w:trPr>
          <w:trHeight w:val="44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1DD8C" w14:textId="2A925AF1" w:rsidR="000102CA" w:rsidRPr="00F010CB" w:rsidRDefault="00F010CB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  <w:lang w:val="mn-MN"/>
              </w:rPr>
              <w:t>БОЛОМЖИЙН ХАРЬЦУУЛАХ</w:t>
            </w:r>
          </w:p>
        </w:tc>
      </w:tr>
      <w:tr w:rsidR="00F010CB" w14:paraId="4F49E185" w14:textId="77777777" w:rsidTr="00F010CB">
        <w:trPr>
          <w:trHeight w:val="720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52990" w14:textId="67BC384D" w:rsidR="00F010CB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БҮТЭЭГДЭХҮҮНИЙ ОНЦЛОГ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841EB" w14:textId="12659FBB" w:rsidR="00F010CB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ӨРСӨЛДӨХ БҮТЭЭГДЭХҮҮН №</w:t>
            </w: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5AE95" w14:textId="2BE81B56" w:rsidR="00F010CB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ӨРСӨЛДӨХ БҮТЭЭГДЭХҮҮН №2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77EA5" w14:textId="17133628" w:rsidR="00F010CB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ӨРСӨЛДӨХ БҮТЭЭГДЭХҮҮН №3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244CC" w14:textId="63AAF5F6" w:rsidR="00F010CB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ӨРСӨЛДӨХ БҮТЭЭГДЭХҮҮН №4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6438A" w14:textId="593C6F88" w:rsidR="00F010CB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ӨРСӨЛДӨХ БҮТЭЭГДЭХҮҮН №5</w:t>
            </w:r>
          </w:p>
        </w:tc>
      </w:tr>
      <w:tr w:rsidR="000102CA" w14:paraId="71425083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D83B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383A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EC55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621A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6E02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2577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B7FE645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79B1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5919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FAF6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85F2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639A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D714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211A7A6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1BC5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3E05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2A8B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08F3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3E78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72EF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220E396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9770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90F5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EE38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BD192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3768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5E9A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2683250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7D55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187D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ECF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4946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F16B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7C472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082AE649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F0C4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75BE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EACA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156E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0DC6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328A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BF4B915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135A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4AEF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955C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DA76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B5BD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FA0B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B4E1A31" w14:textId="77777777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D5477" w14:textId="36515A4F" w:rsidR="000102CA" w:rsidRPr="00F010CB" w:rsidRDefault="00F010CB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  <w:lang w:val="mn-MN"/>
              </w:rPr>
              <w:t>НЭМЭЛТ</w:t>
            </w:r>
          </w:p>
        </w:tc>
      </w:tr>
      <w:tr w:rsidR="000102CA" w14:paraId="230B9C4F" w14:textId="77777777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FB627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0102CA" w14:paraId="1460EFE4" w14:textId="77777777" w:rsidTr="000102CA">
        <w:trPr>
          <w:trHeight w:val="44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847A3" w14:textId="1364AF00" w:rsidR="000102CA" w:rsidRDefault="00F010CB">
            <w:pPr>
              <w:jc w:val="center"/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  <w:lang w:val="mn-MN"/>
              </w:rPr>
              <w:t>ГОЛ ХОНОГШИЛТ</w:t>
            </w:r>
            <w:r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 xml:space="preserve">  </w:t>
            </w:r>
            <w:r w:rsidR="000102CA">
              <w:rPr>
                <w:rFonts w:ascii="Century Gothic" w:eastAsia="Times New Roman" w:hAnsi="Century Gothic"/>
                <w:b/>
                <w:bCs/>
                <w:color w:val="344E6D"/>
                <w:sz w:val="20"/>
                <w:szCs w:val="20"/>
              </w:rPr>
              <w:t xml:space="preserve">|  </w:t>
            </w:r>
            <w:r>
              <w:rPr>
                <w:rFonts w:ascii="Century Gothic" w:eastAsia="Times New Roman" w:hAnsi="Century Gothic"/>
                <w:b/>
                <w:bCs/>
                <w:i/>
                <w:iCs/>
                <w:color w:val="344E6D"/>
                <w:sz w:val="16"/>
                <w:szCs w:val="16"/>
                <w:lang w:val="mn-MN"/>
              </w:rPr>
              <w:t>Харилцагчид яг ямар мессежийг хоногшуулахыг х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344E6D"/>
                <w:sz w:val="16"/>
                <w:szCs w:val="16"/>
                <w:lang w:val="mn-MN"/>
              </w:rPr>
              <w:t>үсэж байна вэ?</w:t>
            </w:r>
          </w:p>
        </w:tc>
      </w:tr>
      <w:tr w:rsidR="000102CA" w14:paraId="516571B9" w14:textId="77777777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FAFBA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6"/>
    <w:p w14:paraId="3BC8A96A" w14:textId="77777777" w:rsidR="000102CA" w:rsidRDefault="000102CA">
      <w:r>
        <w:t xml:space="preserve"> </w:t>
      </w:r>
    </w:p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0102CA" w14:paraId="0B8CF59F" w14:textId="77777777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4D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8E52E" w14:textId="376D95D6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FFFFFF"/>
                <w:lang w:val="mn-MN"/>
              </w:rPr>
            </w:pPr>
            <w:bookmarkStart w:id="7" w:name="FINANCE"/>
            <w:r w:rsidRPr="00E61046">
              <w:rPr>
                <w:rFonts w:eastAsia="Times New Roman" w:cstheme="minorHAnsi"/>
                <w:b/>
                <w:bCs/>
                <w:color w:val="FFFFFF"/>
                <w:lang w:val="mn-MN"/>
              </w:rPr>
              <w:t>САНХҮҮ</w:t>
            </w:r>
          </w:p>
        </w:tc>
      </w:tr>
      <w:tr w:rsidR="000102CA" w14:paraId="53D23CB9" w14:textId="77777777" w:rsidTr="000102CA">
        <w:trPr>
          <w:trHeight w:val="480"/>
        </w:trPr>
        <w:tc>
          <w:tcPr>
            <w:tcW w:w="0" w:type="auto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EB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79B6B" w14:textId="5CCCA6D2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2"/>
                <w:szCs w:val="22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2"/>
                <w:szCs w:val="22"/>
                <w:lang w:val="mn-MN"/>
              </w:rPr>
              <w:t>ТӨСӨВ</w:t>
            </w:r>
          </w:p>
        </w:tc>
      </w:tr>
      <w:tr w:rsidR="000102CA" w14:paraId="15F271F7" w14:textId="77777777" w:rsidTr="000102CA">
        <w:trPr>
          <w:trHeight w:val="44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CA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071C7" w14:textId="5D089822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  <w:t>ТӨСВИЙН ДҮН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CA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9C0B3" w14:textId="40060E81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  <w:t>САНХҮҮГИЙН НӨӨЦ БОЛОМЖ</w:t>
            </w:r>
          </w:p>
        </w:tc>
      </w:tr>
      <w:tr w:rsidR="000102CA" w14:paraId="2C3619BA" w14:textId="77777777" w:rsidTr="000102CA">
        <w:trPr>
          <w:trHeight w:val="1080"/>
        </w:trPr>
        <w:tc>
          <w:tcPr>
            <w:tcW w:w="53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10AC988" w14:textId="692B7CEF" w:rsidR="000102CA" w:rsidRPr="00E61046" w:rsidRDefault="00E6104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5E20DBE" w14:textId="6B5DD446" w:rsidR="000102CA" w:rsidRPr="00E61046" w:rsidRDefault="00E6104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102CA" w14:paraId="4ECB8C2A" w14:textId="77777777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5B708" w14:textId="327752F0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  <w:t>ТӨСВИЙН ТАЛААР НЭМЭЛТ МЭДЭЭЛЭЛ</w:t>
            </w:r>
          </w:p>
        </w:tc>
      </w:tr>
      <w:tr w:rsidR="000102CA" w14:paraId="63958C63" w14:textId="77777777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146D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1E8D9D68" w14:textId="77777777" w:rsidTr="000102CA">
        <w:trPr>
          <w:trHeight w:val="480"/>
        </w:trPr>
        <w:tc>
          <w:tcPr>
            <w:tcW w:w="0" w:type="auto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EB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7964A" w14:textId="0D6F9FC8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2"/>
                <w:szCs w:val="22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2"/>
                <w:szCs w:val="22"/>
                <w:lang w:val="mn-MN"/>
              </w:rPr>
              <w:t>ҮНЭ ТОГТООЛТ</w:t>
            </w:r>
          </w:p>
        </w:tc>
      </w:tr>
      <w:tr w:rsidR="000102CA" w14:paraId="1F84AD23" w14:textId="77777777" w:rsidTr="00F010CB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C5076" w14:textId="29B12159" w:rsidR="000102CA" w:rsidRPr="00E61046" w:rsidRDefault="00A020FF" w:rsidP="00F010CB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БҮТЭЭГДЭХҮҮН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82C0" w14:textId="10F54F5D" w:rsidR="000102CA" w:rsidRPr="00E61046" w:rsidRDefault="00A020FF" w:rsidP="00F010CB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ҮНЭ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FEF52" w14:textId="6765E2E6" w:rsidR="000102CA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НӨХЦӨЛ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CE206" w14:textId="07D4403A" w:rsidR="000102CA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ҮНЭД ГОЛ НӨЛӨӨЛӨГЧ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7D3B9" w14:textId="38299A95" w:rsidR="000102CA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НЭМЭЛТ МЭДЭЭЛЭЛ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24E5B" w14:textId="03432050" w:rsidR="000102CA" w:rsidRPr="00E61046" w:rsidRDefault="00E61046" w:rsidP="00F010CB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ХӨНГӨЛӨЛТ УРАМШУУЛАЛ</w:t>
            </w:r>
          </w:p>
        </w:tc>
      </w:tr>
      <w:tr w:rsidR="000102CA" w14:paraId="6F0E0307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2D46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B789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D23E6" w14:textId="1E05F35C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70480" w14:textId="26070334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46316" w14:textId="449C8A6E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A32DC" w14:textId="34C615F5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1C9DC9DA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0CF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94F7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9C1F2" w14:textId="2F51003F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25294" w14:textId="32586FF4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6E6AA" w14:textId="733F7437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BB4A4" w14:textId="7A86B60B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25459F40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5749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731E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34637" w14:textId="0B7329A1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95BC9" w14:textId="091BC754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30384" w14:textId="559989F4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AB319" w14:textId="1A54DE47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03730B76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B139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AA02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EE963" w14:textId="62C731EC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C400C" w14:textId="539F27D4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1F856" w14:textId="5AE264DE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0A4E7" w14:textId="70086A26" w:rsidR="000102CA" w:rsidRPr="00E61046" w:rsidRDefault="00E61046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517B5AA1" w14:textId="77777777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B63AA" w14:textId="5D228856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  <w:t>ҮНИЙН МОДЕЛ</w:t>
            </w:r>
          </w:p>
        </w:tc>
      </w:tr>
      <w:tr w:rsidR="000102CA" w14:paraId="29BB787A" w14:textId="77777777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0C5A8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bookmarkEnd w:id="7"/>
    </w:tbl>
    <w:p w14:paraId="1809ADE0" w14:textId="77777777" w:rsidR="00F22F09" w:rsidRDefault="00F22F09"/>
    <w:p w14:paraId="46601DC7" w14:textId="77777777" w:rsidR="00F22F09" w:rsidRDefault="00F22F09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F22F09" w14:paraId="26B58526" w14:textId="77777777" w:rsidTr="00F22F09">
        <w:trPr>
          <w:trHeight w:val="56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325FE" w14:textId="08775F84" w:rsidR="00F22F09" w:rsidRPr="00E61046" w:rsidRDefault="002D4D67">
            <w:pPr>
              <w:jc w:val="center"/>
              <w:rPr>
                <w:rFonts w:eastAsia="Times New Roman" w:cstheme="minorHAnsi"/>
                <w:b/>
                <w:bCs/>
                <w:color w:val="F2F2F2"/>
                <w:lang w:val="mn-MN"/>
              </w:rPr>
            </w:pPr>
            <w:bookmarkStart w:id="8" w:name="SALES"/>
            <w:r w:rsidRPr="00E61046">
              <w:rPr>
                <w:rFonts w:eastAsia="Times New Roman" w:cstheme="minorHAnsi"/>
                <w:b/>
                <w:bCs/>
                <w:color w:val="F2F2F2"/>
                <w:lang w:val="mn-MN"/>
              </w:rPr>
              <w:t>БОРЛУУЛАЛТ</w:t>
            </w:r>
          </w:p>
        </w:tc>
      </w:tr>
      <w:tr w:rsidR="00F22F09" w14:paraId="526E8C4E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1D0A8" w14:textId="04767770" w:rsidR="00F22F09" w:rsidRPr="00E61046" w:rsidRDefault="002D4D67">
            <w:pPr>
              <w:jc w:val="center"/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  <w:lang w:val="mn-MN"/>
              </w:rPr>
              <w:t>БАГИЙН БҮТЭЦ</w:t>
            </w:r>
          </w:p>
        </w:tc>
      </w:tr>
      <w:tr w:rsidR="00F22F09" w14:paraId="62A45261" w14:textId="77777777" w:rsidTr="00F22F09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96CEA" w14:textId="77777777" w:rsidR="00F22F09" w:rsidRPr="00E61046" w:rsidRDefault="00F22F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22F09" w14:paraId="781A94BA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9395D" w14:textId="629447EE" w:rsidR="00F22F09" w:rsidRPr="00E61046" w:rsidRDefault="002D4D67">
            <w:pPr>
              <w:jc w:val="center"/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0"/>
                <w:szCs w:val="20"/>
                <w:lang w:val="mn-MN"/>
              </w:rPr>
              <w:lastRenderedPageBreak/>
              <w:t>БОРЛУУЛАЛТЫН СТРАТЕГИ</w:t>
            </w:r>
          </w:p>
        </w:tc>
      </w:tr>
      <w:tr w:rsidR="00F22F09" w14:paraId="5EA21E51" w14:textId="77777777" w:rsidTr="00F22F09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8BA6" w14:textId="77777777" w:rsidR="00F22F09" w:rsidRPr="00E61046" w:rsidRDefault="00F22F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bookmarkEnd w:id="8"/>
    <w:p w14:paraId="4808479C" w14:textId="77777777" w:rsidR="00D162EF" w:rsidRDefault="00F22F09">
      <w:r>
        <w:t xml:space="preserve"> </w:t>
      </w:r>
    </w:p>
    <w:p w14:paraId="0C86A712" w14:textId="00B00AD6"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560"/>
        <w:gridCol w:w="5340"/>
      </w:tblGrid>
      <w:tr w:rsidR="000102CA" w14:paraId="11F5AACF" w14:textId="77777777" w:rsidTr="000102CA">
        <w:trPr>
          <w:trHeight w:val="480"/>
        </w:trPr>
        <w:tc>
          <w:tcPr>
            <w:tcW w:w="106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4E6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418BC" w14:textId="3EA16CA3" w:rsidR="000102CA" w:rsidRPr="00E61046" w:rsidRDefault="000B1304">
            <w:pPr>
              <w:jc w:val="center"/>
              <w:rPr>
                <w:rFonts w:eastAsia="Times New Roman" w:cstheme="minorHAnsi"/>
                <w:b/>
                <w:bCs/>
                <w:color w:val="FFFFFF"/>
                <w:lang w:val="mn-MN"/>
              </w:rPr>
            </w:pPr>
            <w:bookmarkStart w:id="9" w:name="DISTRIBUTION"/>
            <w:r w:rsidRPr="00E61046">
              <w:rPr>
                <w:rFonts w:eastAsia="Times New Roman" w:cstheme="minorHAnsi"/>
                <w:b/>
                <w:bCs/>
                <w:color w:val="FFFFFF"/>
                <w:lang w:val="mn-MN"/>
              </w:rPr>
              <w:t>БОРЛУУЛАЛТЫН СУВАГ</w:t>
            </w:r>
            <w:r w:rsidR="000102CA" w:rsidRPr="00E61046">
              <w:rPr>
                <w:rFonts w:eastAsia="Times New Roman" w:cstheme="minorHAnsi"/>
                <w:b/>
                <w:bCs/>
                <w:color w:val="FFFFFF"/>
              </w:rPr>
              <w:t xml:space="preserve"> &amp; </w:t>
            </w:r>
            <w:r w:rsidRPr="00E61046">
              <w:rPr>
                <w:rFonts w:eastAsia="Times New Roman" w:cstheme="minorHAnsi"/>
                <w:b/>
                <w:bCs/>
                <w:color w:val="FFFFFF"/>
                <w:lang w:val="mn-MN"/>
              </w:rPr>
              <w:t>ХАМТРАГЧИД</w:t>
            </w:r>
          </w:p>
        </w:tc>
      </w:tr>
      <w:tr w:rsidR="000102CA" w14:paraId="193B9113" w14:textId="77777777" w:rsidTr="000102CA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677C1" w14:textId="5790D4C0" w:rsidR="000102CA" w:rsidRPr="00E61046" w:rsidRDefault="000B1304">
            <w:pPr>
              <w:jc w:val="center"/>
              <w:rPr>
                <w:rFonts w:eastAsia="Times New Roman" w:cstheme="minorHAnsi"/>
                <w:b/>
                <w:bCs/>
                <w:color w:val="344E6D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lang w:val="mn-MN"/>
              </w:rPr>
              <w:t>ЗАХ ЗЭЭЛИЙН СЕГМЕНТ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CF590" w14:textId="01DCD519" w:rsidR="000102CA" w:rsidRPr="00E61046" w:rsidRDefault="000B1304">
            <w:pPr>
              <w:jc w:val="center"/>
              <w:rPr>
                <w:rFonts w:eastAsia="Times New Roman" w:cstheme="minorHAnsi"/>
                <w:b/>
                <w:bCs/>
                <w:color w:val="344E6D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lang w:val="mn-MN"/>
              </w:rPr>
              <w:t>ЗОРИЛТОТ ХАМТРАГЧ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575F9" w14:textId="686D0073" w:rsidR="000102CA" w:rsidRPr="00E61046" w:rsidRDefault="000B1304">
            <w:pPr>
              <w:jc w:val="center"/>
              <w:rPr>
                <w:rFonts w:eastAsia="Times New Roman" w:cstheme="minorHAnsi"/>
                <w:b/>
                <w:bCs/>
                <w:color w:val="344E6D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lang w:val="mn-MN"/>
              </w:rPr>
              <w:t>ГОЛ МЕССЕЖ, ҮР АШИГ, ДЭМЖЛЭГ</w:t>
            </w:r>
          </w:p>
        </w:tc>
      </w:tr>
      <w:tr w:rsidR="000102CA" w14:paraId="5B904898" w14:textId="77777777" w:rsidTr="000B1304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9418C" w14:textId="38B72175" w:rsidR="000102CA" w:rsidRPr="00E61046" w:rsidRDefault="000102CA">
            <w:pPr>
              <w:rPr>
                <w:rFonts w:eastAsia="Times New Roman" w:cstheme="minorHAnsi"/>
                <w:b/>
                <w:bCs/>
                <w:color w:val="344E6D"/>
              </w:rPr>
            </w:pP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461D0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94D1E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</w:tr>
      <w:tr w:rsidR="000102CA" w14:paraId="178371FC" w14:textId="77777777" w:rsidTr="000B1304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DE11C" w14:textId="648B4BA3" w:rsidR="000102CA" w:rsidRPr="00E61046" w:rsidRDefault="000102CA">
            <w:pPr>
              <w:rPr>
                <w:rFonts w:eastAsia="Times New Roman" w:cstheme="minorHAnsi"/>
                <w:b/>
                <w:bCs/>
                <w:color w:val="344E6D"/>
              </w:rPr>
            </w:pP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1CC9B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3438F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</w:tr>
      <w:tr w:rsidR="000102CA" w14:paraId="7A3520F3" w14:textId="77777777" w:rsidTr="000B1304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88A65" w14:textId="4EE186A7" w:rsidR="000102CA" w:rsidRPr="00E61046" w:rsidRDefault="000102CA">
            <w:pPr>
              <w:rPr>
                <w:rFonts w:eastAsia="Times New Roman" w:cstheme="minorHAnsi"/>
                <w:b/>
                <w:bCs/>
                <w:color w:val="344E6D"/>
              </w:rPr>
            </w:pP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00DC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7CC4B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</w:tr>
      <w:tr w:rsidR="000102CA" w14:paraId="0705465E" w14:textId="77777777" w:rsidTr="000B1304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E03F6" w14:textId="3CF797B9" w:rsidR="000102CA" w:rsidRPr="00E61046" w:rsidRDefault="000102CA">
            <w:pPr>
              <w:rPr>
                <w:rFonts w:eastAsia="Times New Roman" w:cstheme="minorHAnsi"/>
                <w:b/>
                <w:bCs/>
                <w:color w:val="344E6D"/>
              </w:rPr>
            </w:pP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ACD9B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E99F6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</w:tr>
      <w:tr w:rsidR="000102CA" w14:paraId="11721A0F" w14:textId="77777777" w:rsidTr="000B1304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92903" w14:textId="018472FF" w:rsidR="000102CA" w:rsidRPr="00E61046" w:rsidRDefault="000102CA">
            <w:pPr>
              <w:rPr>
                <w:rFonts w:eastAsia="Times New Roman" w:cstheme="minorHAnsi"/>
                <w:b/>
                <w:bCs/>
                <w:color w:val="344E6D"/>
              </w:rPr>
            </w:pP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74005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FB0E4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</w:tr>
      <w:tr w:rsidR="000102CA" w14:paraId="1631A883" w14:textId="77777777" w:rsidTr="000B1304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E7542" w14:textId="513C4B7F" w:rsidR="000102CA" w:rsidRPr="00E61046" w:rsidRDefault="000102CA">
            <w:pPr>
              <w:rPr>
                <w:rFonts w:eastAsia="Times New Roman" w:cstheme="minorHAnsi"/>
                <w:b/>
                <w:bCs/>
                <w:color w:val="344E6D"/>
              </w:rPr>
            </w:pP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54D93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DF01F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</w:tr>
      <w:tr w:rsidR="000102CA" w14:paraId="554DB074" w14:textId="77777777" w:rsidTr="000B1304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A5580" w14:textId="11291D15" w:rsidR="000102CA" w:rsidRPr="00E61046" w:rsidRDefault="000102CA">
            <w:pPr>
              <w:rPr>
                <w:rFonts w:eastAsia="Times New Roman" w:cstheme="minorHAnsi"/>
                <w:b/>
                <w:bCs/>
                <w:color w:val="344E6D"/>
              </w:rPr>
            </w:pP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ED3E9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46543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</w:tr>
      <w:tr w:rsidR="000102CA" w14:paraId="786F25C4" w14:textId="77777777" w:rsidTr="000B1304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72863" w14:textId="714D7AAE" w:rsidR="000102CA" w:rsidRPr="00E61046" w:rsidRDefault="000102CA">
            <w:pPr>
              <w:rPr>
                <w:rFonts w:eastAsia="Times New Roman" w:cstheme="minorHAnsi"/>
                <w:b/>
                <w:bCs/>
                <w:color w:val="344E6D"/>
              </w:rPr>
            </w:pP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51411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  <w:tc>
          <w:tcPr>
            <w:tcW w:w="5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F8932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</w:rPr>
              <w:t> </w:t>
            </w:r>
          </w:p>
        </w:tc>
      </w:tr>
      <w:tr w:rsidR="000102CA" w14:paraId="7C6974F0" w14:textId="77777777" w:rsidTr="000102CA">
        <w:trPr>
          <w:trHeight w:val="440"/>
        </w:trPr>
        <w:tc>
          <w:tcPr>
            <w:tcW w:w="106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8D1E7" w14:textId="5BDC9076" w:rsidR="000102CA" w:rsidRPr="00E61046" w:rsidRDefault="000B1304">
            <w:pPr>
              <w:jc w:val="center"/>
              <w:rPr>
                <w:rFonts w:eastAsia="Times New Roman" w:cstheme="minorHAnsi"/>
                <w:b/>
                <w:bCs/>
                <w:color w:val="344E6D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44E6D"/>
                <w:lang w:val="mn-MN"/>
              </w:rPr>
              <w:t>НЭМЭЛТ МЭДЭЭЛЭЛ</w:t>
            </w:r>
          </w:p>
        </w:tc>
      </w:tr>
      <w:tr w:rsidR="000102CA" w14:paraId="561F3BBA" w14:textId="77777777" w:rsidTr="000102CA">
        <w:trPr>
          <w:trHeight w:val="1080"/>
        </w:trPr>
        <w:tc>
          <w:tcPr>
            <w:tcW w:w="106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81C36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bookmarkEnd w:id="9"/>
    </w:tbl>
    <w:p w14:paraId="155EF5F8" w14:textId="77777777" w:rsidR="00D162EF" w:rsidRDefault="00D162EF"/>
    <w:tbl>
      <w:tblPr>
        <w:tblW w:w="1068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0102CA" w14:paraId="7ED41611" w14:textId="77777777" w:rsidTr="000102CA">
        <w:trPr>
          <w:trHeight w:val="48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76F0A70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bookmarkStart w:id="10" w:name="RELEASE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9F032B2" w14:textId="77777777" w:rsidR="000102CA" w:rsidRDefault="000102CA">
            <w:pPr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59F7E" w14:textId="77777777" w:rsidR="000102CA" w:rsidRDefault="000102CA">
            <w:pPr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493E4" w14:textId="77777777" w:rsidR="000102CA" w:rsidRDefault="00010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A79FA" w14:textId="77777777" w:rsidR="000102CA" w:rsidRDefault="00010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6583D" w14:textId="77777777" w:rsidR="000102CA" w:rsidRDefault="00010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02CA" w14:paraId="4E9A9C06" w14:textId="77777777" w:rsidTr="000102CA">
        <w:trPr>
          <w:trHeight w:val="480"/>
        </w:trPr>
        <w:tc>
          <w:tcPr>
            <w:tcW w:w="0" w:type="auto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4D2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F7866" w14:textId="27410A45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mn-MN"/>
              </w:rPr>
              <w:t>БҮТЭЭГДЭХҮҮН НЭВТРҮҮЛЭЛТ</w:t>
            </w:r>
          </w:p>
        </w:tc>
      </w:tr>
      <w:tr w:rsidR="000102CA" w14:paraId="39D4F0B9" w14:textId="77777777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06A26" w14:textId="5F30134A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  <w:t>ЗАХ ЗЭЭЛД НЭВТРҮҮЛЭХ ГОЛ АЖЛЫН ТӨЛӨВЛӨЛТ</w:t>
            </w:r>
          </w:p>
        </w:tc>
      </w:tr>
      <w:tr w:rsidR="000102CA" w14:paraId="2A1E6AA1" w14:textId="77777777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3B689" w14:textId="77777777" w:rsidR="000102CA" w:rsidRPr="00E61046" w:rsidRDefault="000102C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102CA" w14:paraId="105D18FA" w14:textId="77777777" w:rsidTr="000102CA">
        <w:trPr>
          <w:trHeight w:val="480"/>
        </w:trPr>
        <w:tc>
          <w:tcPr>
            <w:tcW w:w="0" w:type="auto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EB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D798D" w14:textId="2C2ABB28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НЭВТРҮҮЛЭЛТИЙН УДИРДАМЖ</w:t>
            </w:r>
          </w:p>
        </w:tc>
      </w:tr>
      <w:tr w:rsidR="000102CA" w14:paraId="57C3E483" w14:textId="77777777" w:rsidTr="000102CA">
        <w:trPr>
          <w:trHeight w:val="440"/>
        </w:trPr>
        <w:tc>
          <w:tcPr>
            <w:tcW w:w="3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CA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3E0F2" w14:textId="30B4AB42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  <w:t>ЦАГ ХУГАЦААНЫ ТӨЛӨВЛӨЛТ</w:t>
            </w:r>
          </w:p>
        </w:tc>
        <w:tc>
          <w:tcPr>
            <w:tcW w:w="7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CA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9919B" w14:textId="55EA4D78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  <w:t>МАРКЕТИНГИЙН ҮЙЛ АЖИЛЛАГАА</w:t>
            </w:r>
          </w:p>
        </w:tc>
      </w:tr>
      <w:tr w:rsidR="000102CA" w14:paraId="49CD0906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26370" w14:textId="053D8546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ЭХЛЭХ ОГНОО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D7E1A" w14:textId="04D34507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ДУУСАХ ОГНОО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B910D" w14:textId="2DDFB262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ГОЛ АЖИЛ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85EE4" w14:textId="2C0ED276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222613"/>
                <w:sz w:val="20"/>
                <w:szCs w:val="20"/>
                <w:lang w:val="mn-MN"/>
              </w:rPr>
              <w:t>ҮЙЛ АЖИЛЛАГААНЫ ТАЙЛБАР</w:t>
            </w:r>
          </w:p>
        </w:tc>
      </w:tr>
      <w:tr w:rsidR="000102CA" w14:paraId="4B80B079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00DDC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0933B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CFDE5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5349F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A305D66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EDD69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0DB9D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5E10A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70FA8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22833C02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BE2D4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9B182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BC7E8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0D689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0A584B4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1E47B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70EAA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A4A48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05A50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1B615482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0DED6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16B86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6947F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BBB68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15AEDD9E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3BCE4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26379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F017C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8B46F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41DDAF6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8C153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D7F91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3C59A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07C4F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39C3E89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5D74C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166D5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2ECB2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F311E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A1EB587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80AAC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E60D2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52756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30049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FF43442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6E10C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45D80" w14:textId="77777777" w:rsidR="000102CA" w:rsidRPr="00E61046" w:rsidRDefault="000102CA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3F706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8A73B" w14:textId="77777777" w:rsidR="000102CA" w:rsidRPr="00E61046" w:rsidRDefault="000102CA">
            <w:pPr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</w:pPr>
            <w:r w:rsidRPr="00E61046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429CC38" w14:textId="77777777" w:rsidTr="000102CA">
        <w:trPr>
          <w:trHeight w:val="480"/>
        </w:trPr>
        <w:tc>
          <w:tcPr>
            <w:tcW w:w="1068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E4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5C029" w14:textId="2E206917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33391C"/>
                <w:sz w:val="20"/>
                <w:szCs w:val="20"/>
                <w:lang w:val="mn-MN"/>
              </w:rPr>
              <w:t>НЭМЭЛТ МЭДЭЭЛЭЛ</w:t>
            </w:r>
          </w:p>
        </w:tc>
      </w:tr>
      <w:tr w:rsidR="000102CA" w14:paraId="50328ECD" w14:textId="77777777" w:rsidTr="000102CA">
        <w:trPr>
          <w:trHeight w:val="1080"/>
        </w:trPr>
        <w:tc>
          <w:tcPr>
            <w:tcW w:w="10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C6CB1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0"/>
    <w:p w14:paraId="3E9D39C5" w14:textId="77777777" w:rsidR="000102CA" w:rsidRDefault="000102CA">
      <w:r>
        <w:t xml:space="preserve"> </w:t>
      </w:r>
    </w:p>
    <w:p w14:paraId="07C2A437" w14:textId="77777777"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0102CA" w14:paraId="343E6CFD" w14:textId="77777777" w:rsidTr="000102CA">
        <w:trPr>
          <w:trHeight w:val="4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B376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28468" w14:textId="2071CB2E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FFFFFF"/>
                <w:lang w:val="mn-MN"/>
              </w:rPr>
            </w:pPr>
            <w:bookmarkStart w:id="11" w:name="DEVELOPMENT"/>
            <w:r w:rsidRPr="00D162EF">
              <w:rPr>
                <w:rFonts w:eastAsia="Times New Roman" w:cstheme="minorHAnsi"/>
                <w:b/>
                <w:bCs/>
                <w:color w:val="FFFFFF"/>
                <w:lang w:val="mn-MN"/>
              </w:rPr>
              <w:t>ХӨГЖҮҮЛЭЛТИЙН ТӨЛӨВЛӨЛТ</w:t>
            </w:r>
          </w:p>
        </w:tc>
      </w:tr>
      <w:tr w:rsidR="000102CA" w14:paraId="315FDC0C" w14:textId="77777777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7EC44" w14:textId="10687A87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ХӨГЖҮҮЛЭЛТИЙН ХУВААРЬ</w:t>
            </w:r>
          </w:p>
        </w:tc>
      </w:tr>
      <w:tr w:rsidR="000102CA" w14:paraId="4941C5A1" w14:textId="77777777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98F0D" w14:textId="77777777" w:rsidR="000102CA" w:rsidRPr="00D162EF" w:rsidRDefault="000102C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2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102CA" w14:paraId="0598C615" w14:textId="77777777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79E81" w14:textId="25E43CE4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ХӨГЖҮҮЛЭЛТИЙН СТРАТЕГИ</w:t>
            </w:r>
          </w:p>
        </w:tc>
      </w:tr>
      <w:tr w:rsidR="000102CA" w14:paraId="35FE87E4" w14:textId="77777777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3D9FC" w14:textId="77777777" w:rsidR="000102CA" w:rsidRPr="00D162EF" w:rsidRDefault="000102C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2E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102CA" w14:paraId="40F12D4C" w14:textId="77777777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CE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91CC3" w14:textId="3643480D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4B376A"/>
                <w:sz w:val="20"/>
                <w:szCs w:val="20"/>
                <w:lang w:val="mn-MN"/>
              </w:rPr>
              <w:t>ЧАНАРЫН ЗОРИЛТУУД</w:t>
            </w:r>
          </w:p>
        </w:tc>
      </w:tr>
      <w:tr w:rsidR="000102CA" w14:paraId="288742DC" w14:textId="77777777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388E2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1"/>
    <w:p w14:paraId="557E24E3" w14:textId="77777777" w:rsidR="000102CA" w:rsidRDefault="000102CA">
      <w:r>
        <w:t xml:space="preserve"> </w:t>
      </w:r>
    </w:p>
    <w:p w14:paraId="635A01AA" w14:textId="77777777" w:rsidR="000102CA" w:rsidRDefault="000102CA">
      <w:r>
        <w:br w:type="page"/>
      </w:r>
    </w:p>
    <w:p w14:paraId="0EFEB180" w14:textId="77777777"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0102CA" w14:paraId="0EA220B2" w14:textId="77777777" w:rsidTr="000102CA">
        <w:trPr>
          <w:trHeight w:val="56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C2DB3" w14:textId="388F896A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F2F2F2"/>
              </w:rPr>
            </w:pPr>
            <w:bookmarkStart w:id="12" w:name="OPERATIONS"/>
            <w:r w:rsidRPr="00E61046">
              <w:rPr>
                <w:rFonts w:eastAsia="Times New Roman" w:cstheme="minorHAnsi"/>
                <w:b/>
                <w:bCs/>
                <w:color w:val="F2F2F2"/>
                <w:lang w:val="mn-MN"/>
              </w:rPr>
              <w:t>ҮЙЛ АЖИЛЛАГАА</w:t>
            </w:r>
            <w:r w:rsidR="000102CA" w:rsidRPr="00E61046">
              <w:rPr>
                <w:rFonts w:eastAsia="Times New Roman" w:cstheme="minorHAnsi"/>
                <w:b/>
                <w:bCs/>
                <w:color w:val="F2F2F2"/>
              </w:rPr>
              <w:t xml:space="preserve"> | </w:t>
            </w:r>
            <w:r w:rsidRPr="00E61046">
              <w:rPr>
                <w:rFonts w:eastAsia="Times New Roman" w:cstheme="minorHAnsi"/>
                <w:b/>
                <w:bCs/>
                <w:color w:val="F2F2F2"/>
                <w:lang w:val="mn-MN"/>
              </w:rPr>
              <w:t>үйл ажиллагааны гол төлөвлөлт</w:t>
            </w:r>
          </w:p>
        </w:tc>
      </w:tr>
      <w:tr w:rsidR="000102CA" w14:paraId="5E7A2309" w14:textId="77777777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CF905" w14:textId="7E7FE43D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  <w:t>ТЕХНИКИЙН ДЭМЖЛЭГ ҮЙЛЧИЛГЭЭ</w:t>
            </w:r>
          </w:p>
        </w:tc>
      </w:tr>
      <w:tr w:rsidR="000102CA" w14:paraId="02A778EA" w14:textId="77777777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EF19B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5511026D" w14:textId="77777777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665EC" w14:textId="1EAEEBBC" w:rsidR="000102CA" w:rsidRPr="00E61046" w:rsidRDefault="00E61046">
            <w:pPr>
              <w:jc w:val="center"/>
              <w:rPr>
                <w:rFonts w:ascii="Calibri" w:eastAsia="Times New Roman" w:hAnsi="Calibri" w:cs="Calibri"/>
                <w:b/>
                <w:bCs/>
                <w:color w:val="94560A"/>
                <w:sz w:val="20"/>
                <w:szCs w:val="20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  <w:t>ХАРИЛЦАГЧИЙН ҮЙЛЧИЛГЭЭ</w:t>
            </w:r>
          </w:p>
        </w:tc>
      </w:tr>
      <w:tr w:rsidR="000102CA" w14:paraId="20D6BBBE" w14:textId="77777777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6EB8A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6B281076" w14:textId="77777777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D1ABF" w14:textId="528BE6D6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  <w:t>БОРЛУУЛАЛТ</w:t>
            </w:r>
          </w:p>
        </w:tc>
      </w:tr>
      <w:tr w:rsidR="000102CA" w14:paraId="29CFA326" w14:textId="77777777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C8177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6C5B1733" w14:textId="77777777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2B875" w14:textId="0048DFD5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  <w:t>БҮТЭЭГДЭХҮҮН ХӨГЖҮҮЛЭХ</w:t>
            </w:r>
          </w:p>
        </w:tc>
      </w:tr>
      <w:tr w:rsidR="000102CA" w14:paraId="7C305551" w14:textId="77777777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5F04A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4BE71252" w14:textId="77777777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6102A" w14:textId="7BFBFC3B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  <w:t>БҮТЭЭГДЭХҮҮН ҮЙЛДВЭРЛЭЛ</w:t>
            </w:r>
          </w:p>
        </w:tc>
      </w:tr>
      <w:tr w:rsidR="000102CA" w14:paraId="4B0AC3DC" w14:textId="77777777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69F50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252A70E4" w14:textId="77777777" w:rsidTr="000102CA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8BC3D" w14:textId="1BD6A9DA" w:rsidR="000102CA" w:rsidRPr="00E61046" w:rsidRDefault="00E61046">
            <w:pPr>
              <w:jc w:val="center"/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</w:pPr>
            <w:r w:rsidRPr="00E61046">
              <w:rPr>
                <w:rFonts w:eastAsia="Times New Roman" w:cstheme="minorHAnsi"/>
                <w:b/>
                <w:bCs/>
                <w:color w:val="94560A"/>
                <w:sz w:val="22"/>
                <w:szCs w:val="22"/>
                <w:lang w:val="mn-MN"/>
              </w:rPr>
              <w:t>ТҮГЭЭЛТИЙН СҮЛЖЭЭ</w:t>
            </w:r>
          </w:p>
        </w:tc>
      </w:tr>
      <w:tr w:rsidR="000102CA" w14:paraId="037113E0" w14:textId="77777777" w:rsidTr="000102CA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990B3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2"/>
    <w:p w14:paraId="24141A9F" w14:textId="77777777" w:rsidR="000102CA" w:rsidRDefault="000102CA">
      <w:r>
        <w:t xml:space="preserve"> </w:t>
      </w:r>
    </w:p>
    <w:p w14:paraId="324DF99D" w14:textId="77777777" w:rsidR="000102CA" w:rsidRDefault="000102CA">
      <w:r>
        <w:br w:type="page"/>
      </w:r>
    </w:p>
    <w:p w14:paraId="746DCA2F" w14:textId="77777777"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560"/>
        <w:gridCol w:w="1780"/>
        <w:gridCol w:w="1780"/>
        <w:gridCol w:w="1780"/>
      </w:tblGrid>
      <w:tr w:rsidR="000102CA" w14:paraId="162F52F5" w14:textId="77777777" w:rsidTr="000102CA">
        <w:trPr>
          <w:trHeight w:val="480"/>
        </w:trPr>
        <w:tc>
          <w:tcPr>
            <w:tcW w:w="10680" w:type="dxa"/>
            <w:gridSpan w:val="5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7C926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25839" w14:textId="261AB085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FFFFFF"/>
                <w:lang w:val="mn-MN"/>
              </w:rPr>
            </w:pPr>
            <w:bookmarkStart w:id="13" w:name="TEAM"/>
            <w:r w:rsidRPr="00D162EF">
              <w:rPr>
                <w:rFonts w:eastAsia="Times New Roman" w:cstheme="minorHAnsi"/>
                <w:b/>
                <w:bCs/>
                <w:color w:val="FFFFFF"/>
                <w:lang w:val="mn-MN"/>
              </w:rPr>
              <w:t>БАГИЙН БҮРЭЛДЭХҮҮН</w:t>
            </w:r>
          </w:p>
        </w:tc>
      </w:tr>
      <w:tr w:rsidR="000102CA" w14:paraId="6C039E17" w14:textId="77777777" w:rsidTr="000102CA">
        <w:trPr>
          <w:trHeight w:val="440"/>
        </w:trPr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E4916" w14:textId="77E9E900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  <w:t>БАГИЙН ГИШҮҮН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6A0CA" w14:textId="7D60EDCD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  <w:t>ЧИГ ҮҮРЭГ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35061" w14:textId="7507880C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  <w:t>НЭГЖ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F81C3" w14:textId="161F2F6C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  <w:t>И-МЭЙЛ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1FEA9" w14:textId="6FE4A921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7C9263"/>
                <w:sz w:val="20"/>
                <w:szCs w:val="20"/>
                <w:lang w:val="mn-MN"/>
              </w:rPr>
              <w:t>УТАС</w:t>
            </w:r>
          </w:p>
        </w:tc>
      </w:tr>
      <w:tr w:rsidR="000102CA" w14:paraId="055A7BBC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4CC9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8CC6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5D98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677D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0599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F3AA377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9886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2BE9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6ABB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5F41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26FD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25BF547A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DE3D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9D61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7124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563D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5245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058C4270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89B5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D573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6B7C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6653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5500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523FEA1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D7C0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B30D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D995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FCA4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12BA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CB14EA3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C4E5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6302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22C2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3927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59FD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55A0056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2917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267C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515C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2AD7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4C302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5898387D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BD09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CFEC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5EEC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7339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42BF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6F955E2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BFA5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08B4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C76F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DB15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8F98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A6513FE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08E8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8993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A104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FF41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5323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298F8702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CDC3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8841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F5D7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1572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A34F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DEB79EF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B1AF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5406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499B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AF53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D83F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29EAFBB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1A74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C413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F9C3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81EA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DBDF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7E190F3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89FC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779E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B709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C735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1493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2B19091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2A44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5F8A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056C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F3BF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D04E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B860995" w14:textId="77777777" w:rsidTr="000102CA">
        <w:trPr>
          <w:trHeight w:val="44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4008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57D5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5FF7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767E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9EEA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</w:tbl>
    <w:bookmarkEnd w:id="13"/>
    <w:p w14:paraId="102A95D0" w14:textId="77777777" w:rsidR="000102CA" w:rsidRDefault="000102CA">
      <w:r>
        <w:t xml:space="preserve"> </w:t>
      </w:r>
    </w:p>
    <w:p w14:paraId="4CC209A1" w14:textId="77777777" w:rsidR="000102CA" w:rsidRDefault="000102CA">
      <w:r>
        <w:br w:type="page"/>
      </w:r>
    </w:p>
    <w:p w14:paraId="4AF840C0" w14:textId="77777777"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780"/>
        <w:gridCol w:w="1780"/>
        <w:gridCol w:w="1780"/>
      </w:tblGrid>
      <w:tr w:rsidR="000102CA" w14:paraId="0C6525C1" w14:textId="77777777" w:rsidTr="000102CA">
        <w:trPr>
          <w:trHeight w:val="480"/>
        </w:trPr>
        <w:tc>
          <w:tcPr>
            <w:tcW w:w="10680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4F75A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8E8BB" w14:textId="0F4F49FD" w:rsidR="000102CA" w:rsidRPr="00D162EF" w:rsidRDefault="00E61046">
            <w:pPr>
              <w:jc w:val="center"/>
              <w:rPr>
                <w:rFonts w:eastAsia="Times New Roman" w:cstheme="minorHAnsi"/>
                <w:b/>
                <w:bCs/>
                <w:color w:val="FFFFFF"/>
                <w:lang w:val="mn-MN"/>
              </w:rPr>
            </w:pPr>
            <w:bookmarkStart w:id="14" w:name="ISSUE_MONITORING"/>
            <w:r w:rsidRPr="00D162EF">
              <w:rPr>
                <w:rFonts w:eastAsia="Times New Roman" w:cstheme="minorHAnsi"/>
                <w:b/>
                <w:bCs/>
                <w:color w:val="FFFFFF"/>
                <w:lang w:val="mn-MN"/>
              </w:rPr>
              <w:t>АСУУДЛЫГ ХЯНАХ</w:t>
            </w:r>
          </w:p>
        </w:tc>
      </w:tr>
      <w:tr w:rsidR="000102CA" w14:paraId="4C0220D6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60C18" w14:textId="5C640F61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  <w:t>АСУУДЛЫН ТАЙЛБАР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ACA4A" w14:textId="3575B215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  <w:t>ТОДОРХОЙ БОЛСОН ОГНОО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F3CFE" w14:textId="23BDB992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  <w:t>ШИЙДВЭРЛЭХ ОГНОО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3BA63" w14:textId="32A4602D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4F75A4"/>
                <w:sz w:val="20"/>
                <w:szCs w:val="20"/>
                <w:lang w:val="mn-MN"/>
              </w:rPr>
              <w:t>ХАРИУЦСАН ГИШҮҮН</w:t>
            </w:r>
          </w:p>
        </w:tc>
      </w:tr>
      <w:tr w:rsidR="000102CA" w14:paraId="7C0729E1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2866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B4DB9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19B68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3BF8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256227D5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E916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CEF3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1DFCF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3BEF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C80A1AC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ED40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996A5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4F9F5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5E07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F34F728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7340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3C3A3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52EFD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8738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9C89F2D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A8FB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79B85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620D3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5FA8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5F3B8EC4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F598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AD4F5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87BF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89F1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C748865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0E08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16C88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D9C08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7DE3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60DE055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16F2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2B4CA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E8000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158F0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2FF2B20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3DB2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AF21C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6E395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58294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8F5BE0C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64FC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F6786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35E89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EAC5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1C971513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8C0A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3AEE5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95412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AF7F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67B9325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02DA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53364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172BF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BE70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8B60AAE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8DFD5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FF614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00EF2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A1DCD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1B3F8D7" w14:textId="77777777" w:rsidTr="000102CA">
        <w:trPr>
          <w:trHeight w:val="44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47A72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A3AF6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4B72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B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3071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</w:tbl>
    <w:bookmarkEnd w:id="14"/>
    <w:p w14:paraId="605E10C4" w14:textId="77777777" w:rsidR="000102CA" w:rsidRDefault="000102CA">
      <w:r>
        <w:t xml:space="preserve"> </w:t>
      </w:r>
    </w:p>
    <w:p w14:paraId="13B6260B" w14:textId="77777777" w:rsidR="000102CA" w:rsidRDefault="000102CA">
      <w:r>
        <w:br w:type="page"/>
      </w:r>
    </w:p>
    <w:p w14:paraId="4DDE2A9E" w14:textId="77777777"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780"/>
        <w:gridCol w:w="1780"/>
        <w:gridCol w:w="1780"/>
      </w:tblGrid>
      <w:tr w:rsidR="000102CA" w14:paraId="643A3F49" w14:textId="77777777" w:rsidTr="000102CA">
        <w:trPr>
          <w:trHeight w:val="480"/>
        </w:trPr>
        <w:tc>
          <w:tcPr>
            <w:tcW w:w="10680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7C926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5D932" w14:textId="15A9320F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FFFFFF"/>
                <w:lang w:val="mn-MN"/>
              </w:rPr>
            </w:pPr>
            <w:bookmarkStart w:id="15" w:name="CALENDAR"/>
            <w:r w:rsidRPr="00D162EF">
              <w:rPr>
                <w:rFonts w:eastAsia="Times New Roman" w:cstheme="minorHAnsi"/>
                <w:b/>
                <w:bCs/>
                <w:color w:val="FFFFFF"/>
                <w:lang w:val="mn-MN"/>
              </w:rPr>
              <w:t>КАЛЕНДАРЧИЛСАН ТӨЛӨВЛӨГӨӨ</w:t>
            </w:r>
          </w:p>
        </w:tc>
      </w:tr>
      <w:tr w:rsidR="000102CA" w14:paraId="2E978CFB" w14:textId="77777777" w:rsidTr="000102CA">
        <w:trPr>
          <w:trHeight w:val="440"/>
        </w:trPr>
        <w:tc>
          <w:tcPr>
            <w:tcW w:w="106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D2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AB17B" w14:textId="45391D49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546242"/>
                <w:sz w:val="20"/>
                <w:szCs w:val="20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546242"/>
                <w:sz w:val="20"/>
                <w:szCs w:val="20"/>
                <w:lang w:val="mn-MN"/>
              </w:rPr>
              <w:t>ТӨСЛИЙН ЦАГ ХУГАЦААНЫ ТӨЛӨВЛӨЛТ</w:t>
            </w:r>
          </w:p>
        </w:tc>
      </w:tr>
      <w:tr w:rsidR="000102CA" w14:paraId="65DBB98C" w14:textId="77777777" w:rsidTr="000102CA">
        <w:trPr>
          <w:trHeight w:val="1000"/>
        </w:trPr>
        <w:tc>
          <w:tcPr>
            <w:tcW w:w="106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85619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375E6308" w14:textId="77777777" w:rsidTr="000102CA">
        <w:trPr>
          <w:trHeight w:val="440"/>
        </w:trPr>
        <w:tc>
          <w:tcPr>
            <w:tcW w:w="106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D2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A201A" w14:textId="1E21CFFA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546242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546242"/>
                <w:lang w:val="mn-MN"/>
              </w:rPr>
              <w:t>ГОЛ ҮЕ ШАТ</w:t>
            </w:r>
            <w:r w:rsidRPr="00D162EF">
              <w:rPr>
                <w:rFonts w:eastAsia="Times New Roman" w:cstheme="minorHAnsi"/>
                <w:b/>
                <w:bCs/>
                <w:color w:val="546242"/>
              </w:rPr>
              <w:t xml:space="preserve"> / </w:t>
            </w:r>
            <w:r w:rsidRPr="00D162EF">
              <w:rPr>
                <w:rFonts w:eastAsia="Times New Roman" w:cstheme="minorHAnsi"/>
                <w:b/>
                <w:bCs/>
                <w:color w:val="546242"/>
                <w:lang w:val="mn-MN"/>
              </w:rPr>
              <w:t>ДУУСГАХ ҮЕ ШАТ</w:t>
            </w:r>
          </w:p>
        </w:tc>
      </w:tr>
      <w:tr w:rsidR="000102CA" w14:paraId="5E4AD8E8" w14:textId="77777777" w:rsidTr="000102CA">
        <w:trPr>
          <w:trHeight w:val="720"/>
        </w:trPr>
        <w:tc>
          <w:tcPr>
            <w:tcW w:w="5340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9FEBA" w14:textId="0BF2F48D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546242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546242"/>
                <w:lang w:val="mn-MN"/>
              </w:rPr>
              <w:t>ГОЛ ҮЕ ҮАТЫН ТАЙЛБАР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DF0BA" w14:textId="424E503E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546242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546242"/>
                <w:lang w:val="mn-MN"/>
              </w:rPr>
              <w:t>ЭХЛЭХ ОГНОО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8CA2A" w14:textId="58FB1DAB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546242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546242"/>
                <w:lang w:val="mn-MN"/>
              </w:rPr>
              <w:t>ТӨСЛИЙН ОГНОО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088BE" w14:textId="1D1984BC" w:rsidR="000102CA" w:rsidRPr="00D162EF" w:rsidRDefault="007F0922">
            <w:pPr>
              <w:jc w:val="center"/>
              <w:rPr>
                <w:rFonts w:eastAsia="Times New Roman" w:cstheme="minorHAnsi"/>
                <w:b/>
                <w:bCs/>
                <w:color w:val="546242"/>
                <w:lang w:val="mn-MN"/>
              </w:rPr>
            </w:pPr>
            <w:r w:rsidRPr="00D162EF">
              <w:rPr>
                <w:rFonts w:eastAsia="Times New Roman" w:cstheme="minorHAnsi"/>
                <w:b/>
                <w:bCs/>
                <w:color w:val="546242"/>
                <w:lang w:val="mn-MN"/>
              </w:rPr>
              <w:t>ДУУССАН ОГНОО</w:t>
            </w:r>
          </w:p>
        </w:tc>
      </w:tr>
      <w:tr w:rsidR="000102CA" w14:paraId="6DB6F7DE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02E1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54B8E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02B61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CE2D6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A5E0845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FEE7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C3DF2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14A4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B45B4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7D21499F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01EE6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E439C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47A48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4085B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4C9C909C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24C4E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60369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D9A08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ADD6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7CA142A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4827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F031B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6C26F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DC27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0E7647C6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46D4B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1AE83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B060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B5C72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2B443895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C3FE8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CA456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95726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139D3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24D2F3F5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B7961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C627E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B571D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9B71E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51E4001D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5D3CC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B1220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32760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A47DF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56BD778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54B0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C1400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8104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54A30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21789BE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61419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DE670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E2B22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9860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120B2F05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C17A3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3AB59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134B9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06A4E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3DFAE1A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78FE2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7AC5D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C4EC3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68D18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1D31AF36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71A3A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5E36F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2F44A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281FE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6DF337B2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B7E77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F5886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3D67C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829A9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  <w:tr w:rsidR="000102CA" w14:paraId="37E3342E" w14:textId="77777777" w:rsidTr="000102CA">
        <w:trPr>
          <w:trHeight w:val="480"/>
        </w:trPr>
        <w:tc>
          <w:tcPr>
            <w:tcW w:w="5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C98CF" w14:textId="77777777" w:rsidR="000102CA" w:rsidRDefault="000102CA">
            <w:pP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EFB7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1DBE6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DCDF7" w14:textId="77777777" w:rsidR="000102CA" w:rsidRDefault="000102CA">
            <w:pPr>
              <w:jc w:val="center"/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7C9263"/>
                <w:sz w:val="20"/>
                <w:szCs w:val="20"/>
              </w:rPr>
              <w:t> </w:t>
            </w:r>
          </w:p>
        </w:tc>
      </w:tr>
    </w:tbl>
    <w:bookmarkEnd w:id="15"/>
    <w:p w14:paraId="22558C13" w14:textId="77777777" w:rsidR="000102CA" w:rsidRDefault="000102CA">
      <w:r>
        <w:t xml:space="preserve"> </w:t>
      </w:r>
    </w:p>
    <w:p w14:paraId="46EB73B1" w14:textId="77777777" w:rsidR="000102CA" w:rsidRDefault="000102CA">
      <w:r>
        <w:br w:type="page"/>
      </w:r>
    </w:p>
    <w:p w14:paraId="51C22F62" w14:textId="77777777" w:rsidR="000102CA" w:rsidRDefault="000102CA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7120"/>
      </w:tblGrid>
      <w:tr w:rsidR="000102CA" w14:paraId="28485C1D" w14:textId="77777777" w:rsidTr="000102CA">
        <w:trPr>
          <w:trHeight w:val="560"/>
        </w:trPr>
        <w:tc>
          <w:tcPr>
            <w:tcW w:w="106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560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09387" w14:textId="6E0CF453" w:rsidR="000102CA" w:rsidRPr="007F0922" w:rsidRDefault="007F0922">
            <w:pPr>
              <w:jc w:val="center"/>
              <w:rPr>
                <w:rFonts w:ascii="Century Gothic Bold" w:eastAsia="Times New Roman" w:hAnsi="Century Gothic Bold"/>
                <w:b/>
                <w:bCs/>
                <w:color w:val="F2F2F2"/>
                <w:lang w:val="mn-MN"/>
              </w:rPr>
            </w:pPr>
            <w:bookmarkStart w:id="16" w:name="FAQ"/>
            <w:r>
              <w:rPr>
                <w:rFonts w:ascii="Century Gothic Bold" w:eastAsia="Times New Roman" w:hAnsi="Century Gothic Bold"/>
                <w:b/>
                <w:bCs/>
                <w:color w:val="F2F2F2"/>
                <w:lang w:val="mn-MN"/>
              </w:rPr>
              <w:t>ТОГТМОЛ АСУУХ АСУУЛТ</w:t>
            </w:r>
          </w:p>
        </w:tc>
      </w:tr>
      <w:tr w:rsidR="000102CA" w14:paraId="7D41611D" w14:textId="77777777" w:rsidTr="00F22F09">
        <w:trPr>
          <w:trHeight w:val="44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2959B" w14:textId="71DA63D0" w:rsidR="000102CA" w:rsidRPr="007F0922" w:rsidRDefault="007F0922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  <w:t>АСУУЛТ</w:t>
            </w:r>
          </w:p>
        </w:tc>
        <w:tc>
          <w:tcPr>
            <w:tcW w:w="7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B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249AE" w14:textId="1E3581CB" w:rsidR="000102CA" w:rsidRPr="007F0922" w:rsidRDefault="007F0922">
            <w:pPr>
              <w:jc w:val="center"/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</w:pPr>
            <w:r>
              <w:rPr>
                <w:rFonts w:ascii="Century Gothic" w:eastAsia="Times New Roman" w:hAnsi="Century Gothic"/>
                <w:b/>
                <w:bCs/>
                <w:color w:val="94560A"/>
                <w:sz w:val="20"/>
                <w:szCs w:val="20"/>
                <w:lang w:val="mn-MN"/>
              </w:rPr>
              <w:t>ХАРИУЛТ</w:t>
            </w:r>
          </w:p>
        </w:tc>
      </w:tr>
      <w:tr w:rsidR="000102CA" w14:paraId="1CE6D008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78B9F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436CA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64DDEC63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78511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8C5ED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70DBBF64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28342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24708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6193B84D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A5617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58672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601A2F37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24998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5471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38A2CBC2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24BB6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F732F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2B388D59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FAAB7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51522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7D68F3BD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35A90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607E0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60168BDA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B91EC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9D2BD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1AA6D5E4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01950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7FA37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64E686C4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8515D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625D6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2F31A89A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CE923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8DF0D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4CFBDFF9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DDC3C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6BDCA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tr w:rsidR="000102CA" w14:paraId="53FEFD24" w14:textId="77777777" w:rsidTr="00F22F09">
        <w:trPr>
          <w:trHeight w:val="480"/>
        </w:trPr>
        <w:tc>
          <w:tcPr>
            <w:tcW w:w="3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C3B61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ED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EF5F8" w14:textId="77777777" w:rsidR="000102CA" w:rsidRDefault="000102CA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  <w:bookmarkEnd w:id="16"/>
    </w:tbl>
    <w:p w14:paraId="784223F1" w14:textId="77777777" w:rsidR="00437607" w:rsidRDefault="00437607"/>
    <w:p w14:paraId="1C69DAE6" w14:textId="77777777" w:rsidR="00F22F09" w:rsidRDefault="00F22F09"/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F22F09" w14:paraId="1A8EE051" w14:textId="77777777" w:rsidTr="00F22F09">
        <w:trPr>
          <w:trHeight w:val="4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44E6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F7742" w14:textId="465FCB5E" w:rsidR="00F22F09" w:rsidRPr="009F1F63" w:rsidRDefault="007F0922">
            <w:pPr>
              <w:jc w:val="center"/>
              <w:rPr>
                <w:rFonts w:eastAsia="Times New Roman" w:cstheme="minorHAnsi"/>
                <w:b/>
                <w:bCs/>
                <w:color w:val="FFFFFF"/>
                <w:lang w:val="mn-MN"/>
              </w:rPr>
            </w:pPr>
            <w:bookmarkStart w:id="17" w:name="LEGAL"/>
            <w:r w:rsidRPr="009F1F63">
              <w:rPr>
                <w:rFonts w:eastAsia="Times New Roman" w:cstheme="minorHAnsi"/>
                <w:b/>
                <w:bCs/>
                <w:color w:val="FFFFFF"/>
                <w:lang w:val="mn-MN"/>
              </w:rPr>
              <w:t>ХУУЛЬ ЭРХЗҮЙН АСУУДАЛ</w:t>
            </w:r>
          </w:p>
        </w:tc>
      </w:tr>
      <w:tr w:rsidR="00F22F09" w14:paraId="1AC5F3BA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045E2" w14:textId="34419823" w:rsidR="00F22F09" w:rsidRPr="009F1F63" w:rsidRDefault="007F0922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</w:pPr>
            <w:r w:rsidRPr="009F1F63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ПАТЕНТ</w:t>
            </w:r>
            <w:r w:rsidR="00F22F09" w:rsidRPr="009F1F63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  <w:t xml:space="preserve">  |  </w:t>
            </w:r>
            <w:r w:rsidRPr="009F1F63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патентийн ямар асуудал, төлөвлөлт байна вэ</w:t>
            </w:r>
            <w:r w:rsidR="00F22F09" w:rsidRPr="009F1F63">
              <w:rPr>
                <w:rFonts w:eastAsia="Times New Roman" w:cstheme="minorHAnsi"/>
                <w:b/>
                <w:bCs/>
                <w:i/>
                <w:iCs/>
                <w:color w:val="344E6D"/>
                <w:sz w:val="16"/>
                <w:szCs w:val="16"/>
              </w:rPr>
              <w:t>?</w:t>
            </w:r>
          </w:p>
        </w:tc>
      </w:tr>
      <w:tr w:rsidR="00F22F09" w14:paraId="785C2E67" w14:textId="77777777" w:rsidTr="00F22F09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3ED87" w14:textId="77777777" w:rsidR="00F22F09" w:rsidRPr="009F1F63" w:rsidRDefault="00F22F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F1F6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22F09" w14:paraId="0D9F52A2" w14:textId="77777777" w:rsidTr="00F22F09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BD8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D27DF" w14:textId="5AD02FF0" w:rsidR="00F22F09" w:rsidRPr="009F1F63" w:rsidRDefault="007F0922">
            <w:pPr>
              <w:jc w:val="center"/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</w:pPr>
            <w:r w:rsidRPr="009F1F63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  <w:lang w:val="mn-MN"/>
              </w:rPr>
              <w:t>БУСАД АСУУДАЛ</w:t>
            </w:r>
            <w:r w:rsidR="00F22F09" w:rsidRPr="009F1F63">
              <w:rPr>
                <w:rFonts w:eastAsia="Times New Roman" w:cstheme="minorHAnsi"/>
                <w:b/>
                <w:bCs/>
                <w:color w:val="344E6D"/>
                <w:sz w:val="20"/>
                <w:szCs w:val="20"/>
              </w:rPr>
              <w:t xml:space="preserve">  |  </w:t>
            </w:r>
            <w:r w:rsidRPr="009F1F63">
              <w:rPr>
                <w:rFonts w:eastAsia="Times New Roman" w:cstheme="minorHAnsi"/>
                <w:b/>
                <w:bCs/>
                <w:i/>
                <w:iCs/>
                <w:color w:val="344E6D"/>
                <w:sz w:val="16"/>
                <w:szCs w:val="16"/>
                <w:lang w:val="mn-MN"/>
              </w:rPr>
              <w:t>хууль эрхзүйн бусад асуудал юу байна вэ?</w:t>
            </w:r>
          </w:p>
        </w:tc>
      </w:tr>
      <w:tr w:rsidR="00F22F09" w14:paraId="73F7FFAD" w14:textId="77777777" w:rsidTr="00F22F09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1C24E" w14:textId="77777777" w:rsidR="00F22F09" w:rsidRDefault="00F22F09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</w:t>
            </w:r>
          </w:p>
        </w:tc>
      </w:tr>
    </w:tbl>
    <w:bookmarkEnd w:id="17"/>
    <w:p w14:paraId="0C188BC8" w14:textId="77777777" w:rsidR="00F22F09" w:rsidRDefault="00F22F09">
      <w:r>
        <w:t xml:space="preserve"> </w:t>
      </w:r>
      <w:r>
        <w:br w:type="page"/>
      </w:r>
    </w:p>
    <w:p w14:paraId="24B73BEB" w14:textId="77777777" w:rsidR="00F22F09" w:rsidRDefault="00F22F09"/>
    <w:p w14:paraId="24826C0E" w14:textId="77777777" w:rsidR="00F22F09" w:rsidRDefault="00F22F09"/>
    <w:tbl>
      <w:tblPr>
        <w:tblW w:w="10680" w:type="dxa"/>
        <w:tblLook w:val="04A0" w:firstRow="1" w:lastRow="0" w:firstColumn="1" w:lastColumn="0" w:noHBand="0" w:noVBand="1"/>
      </w:tblPr>
      <w:tblGrid>
        <w:gridCol w:w="10680"/>
      </w:tblGrid>
      <w:tr w:rsidR="00437607" w:rsidRPr="00437607" w14:paraId="2F3FD0AF" w14:textId="77777777" w:rsidTr="00437607">
        <w:trPr>
          <w:trHeight w:val="4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A620E"/>
            <w:noWrap/>
            <w:vAlign w:val="center"/>
            <w:hideMark/>
          </w:tcPr>
          <w:p w14:paraId="3A782C14" w14:textId="7292FC8C" w:rsidR="00437607" w:rsidRPr="007F0922" w:rsidRDefault="007F0922" w:rsidP="0043760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val="mn-MN"/>
              </w:rPr>
            </w:pPr>
            <w:bookmarkStart w:id="18" w:name="FURTHERMORE"/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lang w:val="mn-MN"/>
              </w:rPr>
              <w:t>НЭМЭЛТ МЭДЭЭЛЭЛ</w:t>
            </w:r>
          </w:p>
        </w:tc>
      </w:tr>
      <w:tr w:rsidR="00437607" w:rsidRPr="00437607" w14:paraId="2B326687" w14:textId="77777777" w:rsidTr="00437607">
        <w:trPr>
          <w:trHeight w:val="44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E4A9"/>
            <w:vAlign w:val="center"/>
            <w:hideMark/>
          </w:tcPr>
          <w:p w14:paraId="3E35A61C" w14:textId="4816310F" w:rsidR="00437607" w:rsidRPr="007F0922" w:rsidRDefault="007F0922" w:rsidP="0043760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7A620E"/>
                <w:sz w:val="16"/>
                <w:szCs w:val="16"/>
                <w:lang w:val="mn-M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7A620E"/>
                <w:sz w:val="16"/>
                <w:szCs w:val="16"/>
                <w:lang w:val="mn-MN"/>
              </w:rPr>
              <w:t>нэмэлтээр ямар чухал мэдээлэл байгааг бичнэ.</w:t>
            </w:r>
          </w:p>
        </w:tc>
      </w:tr>
      <w:tr w:rsidR="00437607" w:rsidRPr="00437607" w14:paraId="13FD83F9" w14:textId="77777777" w:rsidTr="00437607">
        <w:trPr>
          <w:trHeight w:val="1080"/>
        </w:trPr>
        <w:tc>
          <w:tcPr>
            <w:tcW w:w="10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4012A" w14:textId="77777777" w:rsidR="00437607" w:rsidRPr="00437607" w:rsidRDefault="00437607" w:rsidP="0043760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4376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18"/>
    </w:tbl>
    <w:p w14:paraId="7FBCA784" w14:textId="77777777" w:rsidR="00942DA6" w:rsidRDefault="00942DA6"/>
    <w:p w14:paraId="03737EC6" w14:textId="77777777" w:rsidR="00D16763" w:rsidRPr="00D16763" w:rsidRDefault="00D16763" w:rsidP="00D16763"/>
    <w:sectPr w:rsidR="00D16763" w:rsidRPr="00D16763" w:rsidSect="00F04F96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D317" w14:textId="77777777" w:rsidR="003B0370" w:rsidRDefault="003B0370" w:rsidP="00DB2412">
      <w:r>
        <w:separator/>
      </w:r>
    </w:p>
  </w:endnote>
  <w:endnote w:type="continuationSeparator" w:id="0">
    <w:p w14:paraId="3316833C" w14:textId="77777777" w:rsidR="003B0370" w:rsidRDefault="003B037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BC3C1" w14:textId="77777777" w:rsidR="003B0370" w:rsidRDefault="003B0370" w:rsidP="00DB2412">
      <w:r>
        <w:separator/>
      </w:r>
    </w:p>
  </w:footnote>
  <w:footnote w:type="continuationSeparator" w:id="0">
    <w:p w14:paraId="25E505DE" w14:textId="77777777" w:rsidR="003B0370" w:rsidRDefault="003B037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1FC2E" w14:textId="5E9BCB14" w:rsidR="00984B44" w:rsidRDefault="00984B44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8E"/>
    <w:rsid w:val="00005410"/>
    <w:rsid w:val="000102CA"/>
    <w:rsid w:val="000707ED"/>
    <w:rsid w:val="000B1304"/>
    <w:rsid w:val="001008C9"/>
    <w:rsid w:val="00152B8E"/>
    <w:rsid w:val="00246934"/>
    <w:rsid w:val="002D4D67"/>
    <w:rsid w:val="003B0370"/>
    <w:rsid w:val="003E4F0D"/>
    <w:rsid w:val="00437607"/>
    <w:rsid w:val="0045075D"/>
    <w:rsid w:val="00471C74"/>
    <w:rsid w:val="004937B7"/>
    <w:rsid w:val="004A2939"/>
    <w:rsid w:val="00523965"/>
    <w:rsid w:val="00735461"/>
    <w:rsid w:val="0074716D"/>
    <w:rsid w:val="007F0922"/>
    <w:rsid w:val="008A28D8"/>
    <w:rsid w:val="00942DA6"/>
    <w:rsid w:val="009604F9"/>
    <w:rsid w:val="00984B44"/>
    <w:rsid w:val="00985675"/>
    <w:rsid w:val="009F1F63"/>
    <w:rsid w:val="00A020FF"/>
    <w:rsid w:val="00A02960"/>
    <w:rsid w:val="00A82B84"/>
    <w:rsid w:val="00BC1A20"/>
    <w:rsid w:val="00CB4B8E"/>
    <w:rsid w:val="00CC7E8B"/>
    <w:rsid w:val="00D162EF"/>
    <w:rsid w:val="00D16763"/>
    <w:rsid w:val="00D47CDB"/>
    <w:rsid w:val="00D52905"/>
    <w:rsid w:val="00D96B95"/>
    <w:rsid w:val="00DB2412"/>
    <w:rsid w:val="00E61046"/>
    <w:rsid w:val="00ED63C4"/>
    <w:rsid w:val="00EE4955"/>
    <w:rsid w:val="00F010CB"/>
    <w:rsid w:val="00F04F96"/>
    <w:rsid w:val="00F22F09"/>
    <w:rsid w:val="00F76C42"/>
    <w:rsid w:val="00F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13FA"/>
  <w15:chartTrackingRefBased/>
  <w15:docId w15:val="{9C7D209E-7C2B-4923-9C50-13620396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jinho\Dropbox\SS\Product%20Management%20Templates\Temp_ProductStrategy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7A4462-54E3-4B11-A278-8B380CEE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Temp_ProductStrategy_Word</Template>
  <TotalTime>85</TotalTime>
  <Pages>13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Manjinho</dc:creator>
  <cp:keywords/>
  <dc:description/>
  <cp:lastModifiedBy>ENKHTUYA Consulting</cp:lastModifiedBy>
  <cp:revision>14</cp:revision>
  <dcterms:created xsi:type="dcterms:W3CDTF">2016-10-20T15:57:00Z</dcterms:created>
  <dcterms:modified xsi:type="dcterms:W3CDTF">2018-09-12T01:25:00Z</dcterms:modified>
</cp:coreProperties>
</file>